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63" w:rsidRDefault="00CF22CC" w:rsidP="00D70063">
      <w:pPr>
        <w:pStyle w:val="Heading3"/>
      </w:pPr>
      <w:r w:rsidRPr="00CF22CC">
        <w:rPr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alt="Sidebar text box" style="position:absolute;margin-left:24pt;margin-top:6pt;width:207.75pt;height:726.75pt;z-index:251659264;visibility:visible;mso-wrap-distance-top:3.6pt;mso-wrap-distance-bottom:3.6pt;mso-position-horizontal-relative:page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" filled="f" stroked="f">
            <v:textbox inset="0,0,0,0">
              <w:txbxContent>
                <w:p w:rsidR="00D70063" w:rsidRDefault="00727EF0" w:rsidP="00D70063">
                  <w:pPr>
                    <w:pStyle w:val="Photo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1752600" cy="1380504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5772" cy="14066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87B92" w:rsidRPr="00486E5D" w:rsidRDefault="00CF22CC" w:rsidP="00486E5D">
                  <w:pPr>
                    <w:pStyle w:val="Title"/>
                  </w:pPr>
                  <w:sdt>
                    <w:sdtPr>
                      <w:alias w:val="Your Name"/>
                      <w:tag w:val="Your Name"/>
                      <w:id w:val="-2038656033"/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 w:multiLine="1"/>
                    </w:sdtPr>
                    <w:sdtContent>
                      <w:r w:rsidR="00CF5755">
                        <w:t>PRAJITHA CHANDRAN.V</w:t>
                      </w:r>
                    </w:sdtContent>
                  </w:sdt>
                </w:p>
                <w:p w:rsidR="00D70063" w:rsidRDefault="00C669E1" w:rsidP="00D70063">
                  <w:pPr>
                    <w:pStyle w:val="Subtitle"/>
                  </w:pPr>
                  <w:r>
                    <w:t>REGISTERED NURSE</w:t>
                  </w:r>
                </w:p>
                <w:p w:rsidR="00D70063" w:rsidRDefault="00CF22CC" w:rsidP="00FB363C">
                  <w:pPr>
                    <w:pStyle w:val="Heading1"/>
                    <w:pBdr>
                      <w:top w:val="single" w:sz="4" w:space="31" w:color="864A04" w:themeColor="accent1" w:themeShade="80"/>
                    </w:pBdr>
                  </w:pPr>
                  <w:sdt>
                    <w:sdtPr>
                      <w:id w:val="-2038656031"/>
                      <w:temporary/>
                      <w:showingPlcHdr/>
                    </w:sdtPr>
                    <w:sdtContent>
                      <w:r w:rsidR="00D70063">
                        <w:t>Objective</w:t>
                      </w:r>
                    </w:sdtContent>
                  </w:sdt>
                </w:p>
                <w:p w:rsidR="00B35DAD" w:rsidRPr="00522C7A" w:rsidRDefault="00B35DAD" w:rsidP="00B35DAD">
                  <w:pPr>
                    <w:rPr>
                      <w:sz w:val="23"/>
                      <w:szCs w:val="23"/>
                    </w:rPr>
                  </w:pPr>
                  <w:r w:rsidRPr="00522C7A">
                    <w:rPr>
                      <w:rFonts w:cs="Arial"/>
                      <w:b/>
                      <w:color w:val="222222"/>
                      <w:sz w:val="23"/>
                      <w:szCs w:val="23"/>
                      <w:shd w:val="clear" w:color="auto" w:fill="FFFFFF"/>
                    </w:rPr>
                    <w:t xml:space="preserve">Looking for registered nurse position in a hospital to utilize efficient, professional, age specific, and exceptional nursing skills incurring out standard nursing procedure of assessment, planning implementation, and revision of the nursing care for a group of patients, following legal hospital polices.   </w:t>
                  </w:r>
                </w:p>
                <w:sdt>
                  <w:sdtPr>
                    <w:id w:val="-1964771870"/>
                    <w:temporary/>
                    <w:showingPlcHdr/>
                  </w:sdtPr>
                  <w:sdtContent>
                    <w:p w:rsidR="00B35DAD" w:rsidRDefault="00B35DAD" w:rsidP="00B35DAD">
                      <w:pPr>
                        <w:pStyle w:val="Heading2"/>
                      </w:pPr>
                      <w:r>
                        <w:t>Education</w:t>
                      </w:r>
                    </w:p>
                  </w:sdtContent>
                </w:sdt>
                <w:p w:rsidR="00DF4193" w:rsidRPr="00522C7A" w:rsidRDefault="00DF4193" w:rsidP="00DF4193">
                  <w:pPr>
                    <w:rPr>
                      <w:sz w:val="23"/>
                      <w:szCs w:val="23"/>
                    </w:rPr>
                  </w:pPr>
                  <w:r w:rsidRPr="00522C7A">
                    <w:rPr>
                      <w:b/>
                      <w:sz w:val="23"/>
                      <w:szCs w:val="23"/>
                    </w:rPr>
                    <w:t>Post Basic Bachelor Of Nursing</w:t>
                  </w:r>
                  <w:r w:rsidRPr="00522C7A">
                    <w:rPr>
                      <w:sz w:val="23"/>
                      <w:szCs w:val="23"/>
                    </w:rPr>
                    <w:t xml:space="preserve"> at Vivekanandha college of Nursing. Tiruchengode – 2011 Oct to 2013 Sep.</w:t>
                  </w:r>
                  <w:r w:rsidRPr="00522C7A">
                    <w:rPr>
                      <w:sz w:val="23"/>
                      <w:szCs w:val="23"/>
                    </w:rPr>
                    <w:br/>
                    <w:t>Mode of study- Active Enrollment</w:t>
                  </w:r>
                </w:p>
                <w:p w:rsidR="00DF4193" w:rsidRPr="00522C7A" w:rsidRDefault="00DF4193" w:rsidP="00DF4193">
                  <w:pPr>
                    <w:rPr>
                      <w:sz w:val="23"/>
                      <w:szCs w:val="23"/>
                    </w:rPr>
                  </w:pPr>
                  <w:r w:rsidRPr="00522C7A">
                    <w:rPr>
                      <w:b/>
                      <w:sz w:val="23"/>
                      <w:szCs w:val="23"/>
                    </w:rPr>
                    <w:t>Diploma In General Nursing And Midwifery</w:t>
                  </w:r>
                  <w:r w:rsidRPr="00522C7A">
                    <w:rPr>
                      <w:sz w:val="23"/>
                      <w:szCs w:val="23"/>
                    </w:rPr>
                    <w:t xml:space="preserve"> at Thrisur Metropolitan Health Care – 2007 Oct to 2011 Apr.  </w:t>
                  </w:r>
                  <w:r w:rsidRPr="00522C7A">
                    <w:rPr>
                      <w:sz w:val="23"/>
                      <w:szCs w:val="23"/>
                    </w:rPr>
                    <w:br/>
                    <w:t>Mode of study- Active Enrollment</w:t>
                  </w:r>
                </w:p>
                <w:p w:rsidR="00D71B75" w:rsidRDefault="00472C19" w:rsidP="00A476E7">
                  <w:pPr>
                    <w:rPr>
                      <w:sz w:val="23"/>
                      <w:szCs w:val="23"/>
                    </w:rPr>
                  </w:pPr>
                  <w:r w:rsidRPr="00522C7A">
                    <w:rPr>
                      <w:b/>
                      <w:sz w:val="23"/>
                      <w:szCs w:val="23"/>
                    </w:rPr>
                    <w:t>Plus Two -</w:t>
                  </w:r>
                  <w:r w:rsidRPr="00522C7A">
                    <w:rPr>
                      <w:sz w:val="23"/>
                      <w:szCs w:val="23"/>
                    </w:rPr>
                    <w:t>Science at St.Josephs Model School Kuriachira ,Thrissur, Kerala.</w:t>
                  </w:r>
                  <w:r w:rsidRPr="00522C7A">
                    <w:rPr>
                      <w:sz w:val="23"/>
                      <w:szCs w:val="23"/>
                    </w:rPr>
                    <w:br/>
                    <w:t>Completion -2007</w:t>
                  </w:r>
                </w:p>
                <w:p w:rsidR="00A476E7" w:rsidRPr="00522C7A" w:rsidRDefault="00A476E7" w:rsidP="00A476E7">
                  <w:pPr>
                    <w:rPr>
                      <w:sz w:val="23"/>
                      <w:szCs w:val="23"/>
                    </w:rPr>
                  </w:pPr>
                  <w:r w:rsidRPr="00522C7A">
                    <w:rPr>
                      <w:b/>
                      <w:sz w:val="23"/>
                      <w:szCs w:val="23"/>
                    </w:rPr>
                    <w:t>S.S.L.C (10</w:t>
                  </w:r>
                  <w:r w:rsidRPr="00522C7A">
                    <w:rPr>
                      <w:b/>
                      <w:sz w:val="23"/>
                      <w:szCs w:val="23"/>
                      <w:vertAlign w:val="superscript"/>
                    </w:rPr>
                    <w:t>TH</w:t>
                  </w:r>
                  <w:r w:rsidRPr="00522C7A">
                    <w:rPr>
                      <w:b/>
                      <w:sz w:val="23"/>
                      <w:szCs w:val="23"/>
                    </w:rPr>
                    <w:t xml:space="preserve"> GRADE)</w:t>
                  </w:r>
                  <w:r w:rsidRPr="00522C7A">
                    <w:rPr>
                      <w:sz w:val="23"/>
                      <w:szCs w:val="23"/>
                    </w:rPr>
                    <w:t xml:space="preserve"> at St.Raphels Convent Girls High School Ollur, Thrissur -Kerala</w:t>
                  </w:r>
                  <w:r w:rsidRPr="00522C7A">
                    <w:rPr>
                      <w:sz w:val="23"/>
                      <w:szCs w:val="23"/>
                    </w:rPr>
                    <w:br/>
                    <w:t xml:space="preserve">Completion -2005  </w:t>
                  </w:r>
                </w:p>
                <w:p w:rsidR="00A476E7" w:rsidRPr="00A476E7" w:rsidRDefault="00A476E7" w:rsidP="00A476E7">
                  <w:pPr>
                    <w:rPr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margin"/>
            <w10:anchorlock/>
          </v:shape>
        </w:pict>
      </w:r>
      <w:sdt>
        <w:sdtPr>
          <w:id w:val="-1420087472"/>
          <w:placeholder>
            <w:docPart w:val="814C8E60C5BA4B9C971AE354216E5C9F"/>
          </w:placeholder>
          <w:temporary/>
          <w:showingPlcHdr/>
        </w:sdtPr>
        <w:sdtContent>
          <w:r w:rsidR="00D70063">
            <w:t>Experience</w:t>
          </w:r>
        </w:sdtContent>
      </w:sdt>
    </w:p>
    <w:p w:rsidR="003F153B" w:rsidRDefault="003F153B" w:rsidP="00CC0C8D">
      <w:pPr>
        <w:pStyle w:val="SubsectionDate"/>
        <w:rPr>
          <w:rFonts w:cs="Arial"/>
          <w:b/>
          <w:i/>
          <w:color w:val="222222"/>
          <w:sz w:val="24"/>
          <w:szCs w:val="24"/>
          <w:shd w:val="clear" w:color="auto" w:fill="FFFFFF"/>
        </w:rPr>
      </w:pPr>
      <w:r w:rsidRPr="003F153B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3F153B">
        <w:rPr>
          <w:rFonts w:cs="Arial"/>
          <w:b/>
          <w:i/>
          <w:color w:val="222222"/>
          <w:sz w:val="24"/>
          <w:szCs w:val="24"/>
          <w:shd w:val="clear" w:color="auto" w:fill="FFFFFF"/>
        </w:rPr>
        <w:t>E</w:t>
      </w:r>
      <w:r>
        <w:rPr>
          <w:rFonts w:cs="Arial"/>
          <w:b/>
          <w:i/>
          <w:color w:val="222222"/>
          <w:sz w:val="24"/>
          <w:szCs w:val="24"/>
          <w:shd w:val="clear" w:color="auto" w:fill="FFFFFF"/>
        </w:rPr>
        <w:t>LITE</w:t>
      </w:r>
      <w:r w:rsidRPr="003F153B">
        <w:rPr>
          <w:rFonts w:cs="Arial"/>
          <w:b/>
          <w:i/>
          <w:color w:val="222222"/>
          <w:sz w:val="24"/>
          <w:szCs w:val="24"/>
          <w:shd w:val="clear" w:color="auto" w:fill="FFFFFF"/>
        </w:rPr>
        <w:t xml:space="preserve"> M</w:t>
      </w:r>
      <w:r>
        <w:rPr>
          <w:rFonts w:cs="Arial"/>
          <w:b/>
          <w:i/>
          <w:color w:val="222222"/>
          <w:sz w:val="24"/>
          <w:szCs w:val="24"/>
          <w:shd w:val="clear" w:color="auto" w:fill="FFFFFF"/>
        </w:rPr>
        <w:t>ISSION</w:t>
      </w:r>
      <w:r w:rsidRPr="003F153B">
        <w:rPr>
          <w:rFonts w:cs="Arial"/>
          <w:b/>
          <w:i/>
          <w:color w:val="222222"/>
          <w:sz w:val="24"/>
          <w:szCs w:val="24"/>
          <w:shd w:val="clear" w:color="auto" w:fill="FFFFFF"/>
        </w:rPr>
        <w:t xml:space="preserve"> H</w:t>
      </w:r>
      <w:r>
        <w:rPr>
          <w:rFonts w:cs="Arial"/>
          <w:b/>
          <w:i/>
          <w:color w:val="222222"/>
          <w:sz w:val="24"/>
          <w:szCs w:val="24"/>
          <w:shd w:val="clear" w:color="auto" w:fill="FFFFFF"/>
        </w:rPr>
        <w:t>OSPITAL WITH 350 BEDS</w:t>
      </w:r>
    </w:p>
    <w:p w:rsidR="003F153B" w:rsidRPr="003F153B" w:rsidRDefault="003F153B" w:rsidP="00CC0C8D">
      <w:pPr>
        <w:pStyle w:val="SubsectionDate"/>
        <w:rPr>
          <w:b/>
          <w:bCs/>
          <w:i/>
          <w:iCs/>
          <w:color w:val="00000A"/>
          <w:sz w:val="24"/>
          <w:szCs w:val="24"/>
        </w:rPr>
      </w:pPr>
      <w:r>
        <w:rPr>
          <w:b/>
          <w:bCs/>
          <w:i/>
          <w:iCs/>
          <w:color w:val="00000A"/>
          <w:sz w:val="24"/>
          <w:szCs w:val="24"/>
        </w:rPr>
        <w:t xml:space="preserve">NABH ACCREDITED </w:t>
      </w:r>
    </w:p>
    <w:p w:rsidR="003F153B" w:rsidRPr="0037531B" w:rsidRDefault="003F153B" w:rsidP="003F153B">
      <w:pPr>
        <w:pStyle w:val="SubsectionDate"/>
        <w:rPr>
          <w:b/>
          <w:bCs/>
          <w:i/>
          <w:iCs/>
          <w:color w:val="00000A"/>
          <w:sz w:val="24"/>
          <w:szCs w:val="24"/>
        </w:rPr>
      </w:pPr>
      <w:r w:rsidRPr="0037531B">
        <w:rPr>
          <w:b/>
          <w:bCs/>
          <w:i/>
          <w:iCs/>
          <w:color w:val="00000A"/>
          <w:sz w:val="24"/>
          <w:szCs w:val="24"/>
        </w:rPr>
        <w:t>Staff Nurse: ICU Department</w:t>
      </w:r>
    </w:p>
    <w:p w:rsidR="004357CC" w:rsidRDefault="003F153B" w:rsidP="003F153B">
      <w:pPr>
        <w:pStyle w:val="SubsectionDate"/>
        <w:rPr>
          <w:b/>
          <w:bCs/>
          <w:i/>
          <w:iCs/>
          <w:color w:val="00000A"/>
          <w:sz w:val="24"/>
          <w:szCs w:val="24"/>
        </w:rPr>
      </w:pPr>
      <w:r w:rsidRPr="0037531B">
        <w:rPr>
          <w:b/>
          <w:bCs/>
          <w:i/>
          <w:iCs/>
          <w:color w:val="00000A"/>
          <w:sz w:val="24"/>
          <w:szCs w:val="24"/>
        </w:rPr>
        <w:t>Duration: 1</w:t>
      </w:r>
      <w:r>
        <w:rPr>
          <w:b/>
          <w:bCs/>
          <w:i/>
          <w:iCs/>
          <w:color w:val="00000A"/>
          <w:sz w:val="24"/>
          <w:szCs w:val="24"/>
        </w:rPr>
        <w:t>8</w:t>
      </w:r>
      <w:r w:rsidRPr="0037531B">
        <w:rPr>
          <w:b/>
          <w:bCs/>
          <w:i/>
          <w:iCs/>
          <w:color w:val="00000A"/>
          <w:sz w:val="24"/>
          <w:szCs w:val="24"/>
        </w:rPr>
        <w:t>/0</w:t>
      </w:r>
      <w:r>
        <w:rPr>
          <w:b/>
          <w:bCs/>
          <w:i/>
          <w:iCs/>
          <w:color w:val="00000A"/>
          <w:sz w:val="24"/>
          <w:szCs w:val="24"/>
        </w:rPr>
        <w:t>7</w:t>
      </w:r>
      <w:r w:rsidRPr="0037531B">
        <w:rPr>
          <w:b/>
          <w:bCs/>
          <w:i/>
          <w:iCs/>
          <w:color w:val="00000A"/>
          <w:sz w:val="24"/>
          <w:szCs w:val="24"/>
        </w:rPr>
        <w:t>/201</w:t>
      </w:r>
      <w:r>
        <w:rPr>
          <w:b/>
          <w:bCs/>
          <w:i/>
          <w:iCs/>
          <w:color w:val="00000A"/>
          <w:sz w:val="24"/>
          <w:szCs w:val="24"/>
        </w:rPr>
        <w:t>8</w:t>
      </w:r>
      <w:r w:rsidRPr="0037531B">
        <w:rPr>
          <w:b/>
          <w:bCs/>
          <w:i/>
          <w:iCs/>
          <w:color w:val="00000A"/>
          <w:sz w:val="24"/>
          <w:szCs w:val="24"/>
        </w:rPr>
        <w:t xml:space="preserve"> to </w:t>
      </w:r>
      <w:r w:rsidR="004357CC">
        <w:rPr>
          <w:b/>
          <w:bCs/>
          <w:i/>
          <w:iCs/>
          <w:color w:val="00000A"/>
          <w:sz w:val="24"/>
          <w:szCs w:val="24"/>
        </w:rPr>
        <w:t>18/04/2019</w:t>
      </w:r>
    </w:p>
    <w:p w:rsidR="003F153B" w:rsidRDefault="003F153B" w:rsidP="003F153B">
      <w:pPr>
        <w:pStyle w:val="SubsectionDate"/>
        <w:rPr>
          <w:b/>
          <w:bCs/>
          <w:i/>
          <w:iCs/>
          <w:color w:val="00000A"/>
          <w:sz w:val="24"/>
          <w:szCs w:val="24"/>
        </w:rPr>
      </w:pPr>
      <w:r w:rsidRPr="0037531B">
        <w:rPr>
          <w:b/>
          <w:bCs/>
          <w:i/>
          <w:iCs/>
          <w:color w:val="00000A"/>
          <w:sz w:val="24"/>
          <w:szCs w:val="24"/>
        </w:rPr>
        <w:t xml:space="preserve">Location: </w:t>
      </w:r>
      <w:r>
        <w:rPr>
          <w:b/>
          <w:bCs/>
          <w:i/>
          <w:iCs/>
          <w:color w:val="00000A"/>
          <w:sz w:val="24"/>
          <w:szCs w:val="24"/>
        </w:rPr>
        <w:t>Thrissur</w:t>
      </w:r>
      <w:r w:rsidRPr="0037531B">
        <w:rPr>
          <w:b/>
          <w:bCs/>
          <w:i/>
          <w:iCs/>
          <w:color w:val="00000A"/>
          <w:sz w:val="24"/>
          <w:szCs w:val="24"/>
        </w:rPr>
        <w:t>, Kerala</w:t>
      </w:r>
    </w:p>
    <w:p w:rsidR="003F153B" w:rsidRDefault="003F153B" w:rsidP="00CC0C8D">
      <w:pPr>
        <w:pStyle w:val="SubsectionDate"/>
        <w:rPr>
          <w:b/>
          <w:bCs/>
          <w:i/>
          <w:iCs/>
          <w:color w:val="00000A"/>
          <w:sz w:val="24"/>
          <w:szCs w:val="24"/>
        </w:rPr>
      </w:pPr>
    </w:p>
    <w:p w:rsidR="003F153B" w:rsidRPr="0037531B" w:rsidRDefault="003F153B" w:rsidP="003F153B">
      <w:pPr>
        <w:spacing w:after="0"/>
        <w:rPr>
          <w:b/>
          <w:i/>
          <w:sz w:val="26"/>
          <w:szCs w:val="26"/>
          <w:u w:val="single"/>
        </w:rPr>
      </w:pPr>
      <w:r w:rsidRPr="0037531B">
        <w:rPr>
          <w:b/>
          <w:i/>
          <w:sz w:val="26"/>
          <w:szCs w:val="26"/>
          <w:u w:val="single"/>
        </w:rPr>
        <w:t>RESPONSIBILITY</w:t>
      </w:r>
    </w:p>
    <w:p w:rsidR="003F153B" w:rsidRPr="00011B6A" w:rsidRDefault="003F153B" w:rsidP="00CC0C8D">
      <w:pPr>
        <w:pStyle w:val="SubsectionDate"/>
        <w:rPr>
          <w:b/>
          <w:bCs/>
          <w:i/>
          <w:iCs/>
          <w:color w:val="00000A"/>
        </w:rPr>
      </w:pPr>
    </w:p>
    <w:p w:rsidR="00B97B52" w:rsidRPr="00011B6A" w:rsidRDefault="00011B6A" w:rsidP="009C466D">
      <w:pPr>
        <w:pStyle w:val="ListParagraph"/>
        <w:numPr>
          <w:ilvl w:val="0"/>
          <w:numId w:val="1"/>
        </w:numPr>
        <w:spacing w:after="0"/>
        <w:rPr>
          <w:b/>
          <w:bCs/>
          <w:i/>
          <w:iCs/>
          <w:color w:val="00000A"/>
          <w:sz w:val="22"/>
        </w:rPr>
      </w:pPr>
      <w:r w:rsidRPr="00011B6A">
        <w:rPr>
          <w:rFonts w:cs="Arial"/>
          <w:color w:val="222222"/>
          <w:sz w:val="22"/>
          <w:shd w:val="clear" w:color="auto" w:fill="FFFFFF"/>
        </w:rPr>
        <w:t>Careful assessment and monitoring of patient progress</w:t>
      </w:r>
    </w:p>
    <w:p w:rsidR="00011B6A" w:rsidRPr="00011B6A" w:rsidRDefault="00011B6A" w:rsidP="009C466D">
      <w:pPr>
        <w:pStyle w:val="ListParagraph"/>
        <w:numPr>
          <w:ilvl w:val="0"/>
          <w:numId w:val="1"/>
        </w:numPr>
        <w:spacing w:after="0"/>
        <w:rPr>
          <w:b/>
          <w:bCs/>
          <w:i/>
          <w:iCs/>
          <w:color w:val="00000A"/>
          <w:sz w:val="22"/>
        </w:rPr>
      </w:pPr>
      <w:r w:rsidRPr="00011B6A">
        <w:rPr>
          <w:rFonts w:cs="Arial"/>
          <w:color w:val="222222"/>
          <w:sz w:val="22"/>
          <w:shd w:val="clear" w:color="auto" w:fill="FFFFFF"/>
        </w:rPr>
        <w:t>Watch for sudden or subtle changes in a patient's medical condition</w:t>
      </w:r>
    </w:p>
    <w:p w:rsidR="00011B6A" w:rsidRPr="00011B6A" w:rsidRDefault="00011B6A" w:rsidP="009C466D">
      <w:pPr>
        <w:pStyle w:val="ListParagraph"/>
        <w:numPr>
          <w:ilvl w:val="0"/>
          <w:numId w:val="1"/>
        </w:numPr>
        <w:spacing w:after="0"/>
        <w:rPr>
          <w:b/>
          <w:bCs/>
          <w:i/>
          <w:iCs/>
          <w:color w:val="00000A"/>
          <w:sz w:val="22"/>
        </w:rPr>
      </w:pPr>
      <w:r w:rsidRPr="00011B6A">
        <w:rPr>
          <w:rFonts w:cs="Arial"/>
          <w:color w:val="222222"/>
          <w:sz w:val="22"/>
          <w:shd w:val="clear" w:color="auto" w:fill="FFFFFF"/>
        </w:rPr>
        <w:t>Managing medical equipment’s, monitors and ventilator</w:t>
      </w:r>
    </w:p>
    <w:p w:rsidR="00011B6A" w:rsidRPr="00011B6A" w:rsidRDefault="00011B6A" w:rsidP="009C466D">
      <w:pPr>
        <w:pStyle w:val="ListParagraph"/>
        <w:numPr>
          <w:ilvl w:val="0"/>
          <w:numId w:val="1"/>
        </w:numPr>
        <w:spacing w:after="0"/>
        <w:rPr>
          <w:b/>
          <w:bCs/>
          <w:i/>
          <w:iCs/>
          <w:color w:val="00000A"/>
          <w:sz w:val="22"/>
        </w:rPr>
      </w:pPr>
      <w:r w:rsidRPr="00011B6A">
        <w:rPr>
          <w:rFonts w:cs="Arial"/>
          <w:color w:val="222222"/>
          <w:sz w:val="22"/>
          <w:shd w:val="clear" w:color="auto" w:fill="FFFFFF"/>
        </w:rPr>
        <w:t xml:space="preserve">Update patient laboratory values </w:t>
      </w:r>
    </w:p>
    <w:p w:rsidR="00011B6A" w:rsidRPr="00011B6A" w:rsidRDefault="00011B6A" w:rsidP="00011B6A">
      <w:pPr>
        <w:pStyle w:val="ListParagraph"/>
        <w:numPr>
          <w:ilvl w:val="0"/>
          <w:numId w:val="1"/>
        </w:numPr>
        <w:spacing w:after="0"/>
        <w:rPr>
          <w:rFonts w:eastAsia="Times New Roman" w:cs="Times New Roman"/>
          <w:sz w:val="22"/>
        </w:rPr>
      </w:pPr>
      <w:r w:rsidRPr="00011B6A">
        <w:rPr>
          <w:rFonts w:eastAsia="Times New Roman" w:cs="Times New Roman"/>
          <w:sz w:val="22"/>
        </w:rPr>
        <w:t>Taking regular blood tests</w:t>
      </w:r>
    </w:p>
    <w:p w:rsidR="00011B6A" w:rsidRPr="00011B6A" w:rsidRDefault="00011B6A" w:rsidP="009C466D">
      <w:pPr>
        <w:pStyle w:val="ListParagraph"/>
        <w:numPr>
          <w:ilvl w:val="0"/>
          <w:numId w:val="1"/>
        </w:numPr>
        <w:spacing w:after="0"/>
        <w:rPr>
          <w:b/>
          <w:bCs/>
          <w:i/>
          <w:iCs/>
          <w:color w:val="00000A"/>
          <w:sz w:val="22"/>
        </w:rPr>
      </w:pPr>
      <w:r w:rsidRPr="00011B6A">
        <w:rPr>
          <w:rFonts w:eastAsia="Times New Roman" w:cs="Times New Roman"/>
          <w:sz w:val="22"/>
        </w:rPr>
        <w:t>Changing the patient’s treatment in line with test results</w:t>
      </w:r>
    </w:p>
    <w:p w:rsidR="00011B6A" w:rsidRPr="00011B6A" w:rsidRDefault="00011B6A" w:rsidP="009C466D">
      <w:pPr>
        <w:pStyle w:val="ListParagraph"/>
        <w:numPr>
          <w:ilvl w:val="0"/>
          <w:numId w:val="1"/>
        </w:numPr>
        <w:spacing w:after="0"/>
        <w:rPr>
          <w:b/>
          <w:bCs/>
          <w:i/>
          <w:iCs/>
          <w:color w:val="00000A"/>
          <w:sz w:val="22"/>
        </w:rPr>
      </w:pPr>
      <w:r w:rsidRPr="00011B6A">
        <w:rPr>
          <w:rFonts w:eastAsia="Times New Roman" w:cs="Times New Roman"/>
          <w:sz w:val="22"/>
        </w:rPr>
        <w:t>Giving the patient the drugs and fluids that the doctors have prescribed</w:t>
      </w:r>
    </w:p>
    <w:p w:rsidR="00011B6A" w:rsidRPr="00011B6A" w:rsidRDefault="00011B6A" w:rsidP="00011B6A">
      <w:pPr>
        <w:pStyle w:val="ListParagraph"/>
        <w:numPr>
          <w:ilvl w:val="0"/>
          <w:numId w:val="1"/>
        </w:numPr>
        <w:spacing w:after="0"/>
        <w:rPr>
          <w:rFonts w:eastAsia="Times New Roman" w:cs="Times New Roman"/>
          <w:sz w:val="22"/>
        </w:rPr>
      </w:pPr>
      <w:r w:rsidRPr="00011B6A">
        <w:rPr>
          <w:rFonts w:eastAsia="Times New Roman" w:cs="Times New Roman"/>
          <w:sz w:val="22"/>
        </w:rPr>
        <w:t>Recording the patient’s blood pressure, heart rate and oxygen levels</w:t>
      </w:r>
    </w:p>
    <w:p w:rsidR="00011B6A" w:rsidRPr="00011B6A" w:rsidRDefault="00011B6A" w:rsidP="009C466D">
      <w:pPr>
        <w:pStyle w:val="ListParagraph"/>
        <w:numPr>
          <w:ilvl w:val="0"/>
          <w:numId w:val="1"/>
        </w:numPr>
        <w:spacing w:after="0"/>
        <w:rPr>
          <w:b/>
          <w:bCs/>
          <w:i/>
          <w:iCs/>
          <w:color w:val="00000A"/>
          <w:sz w:val="22"/>
        </w:rPr>
      </w:pPr>
      <w:r w:rsidRPr="00011B6A">
        <w:rPr>
          <w:rFonts w:eastAsia="Times New Roman" w:cs="Times New Roman"/>
          <w:sz w:val="22"/>
        </w:rPr>
        <w:t>Clearing fluid and mucus from the patient’s chest using a suction tube</w:t>
      </w:r>
    </w:p>
    <w:p w:rsidR="00011B6A" w:rsidRPr="00011B6A" w:rsidRDefault="00011B6A" w:rsidP="009C466D">
      <w:pPr>
        <w:pStyle w:val="ListParagraph"/>
        <w:numPr>
          <w:ilvl w:val="0"/>
          <w:numId w:val="1"/>
        </w:numPr>
        <w:spacing w:after="0"/>
        <w:rPr>
          <w:b/>
          <w:bCs/>
          <w:i/>
          <w:iCs/>
          <w:color w:val="00000A"/>
          <w:sz w:val="22"/>
        </w:rPr>
      </w:pPr>
      <w:r w:rsidRPr="00011B6A">
        <w:rPr>
          <w:rFonts w:eastAsia="Times New Roman" w:cs="Times New Roman"/>
          <w:sz w:val="22"/>
        </w:rPr>
        <w:t>Turning the patient in his or her bed every few hours to prevent sores on the skin</w:t>
      </w:r>
    </w:p>
    <w:p w:rsidR="00011B6A" w:rsidRPr="00011B6A" w:rsidRDefault="00011B6A" w:rsidP="009C466D">
      <w:pPr>
        <w:pStyle w:val="ListParagraph"/>
        <w:numPr>
          <w:ilvl w:val="0"/>
          <w:numId w:val="1"/>
        </w:numPr>
        <w:spacing w:after="0"/>
        <w:rPr>
          <w:b/>
          <w:bCs/>
          <w:i/>
          <w:iCs/>
          <w:color w:val="00000A"/>
          <w:sz w:val="22"/>
        </w:rPr>
      </w:pPr>
      <w:r w:rsidRPr="00011B6A">
        <w:rPr>
          <w:rFonts w:eastAsia="Times New Roman" w:cs="Times New Roman"/>
          <w:sz w:val="22"/>
        </w:rPr>
        <w:t>Cleaning the patient’s teeth and moistening the mouth with a wet sponge</w:t>
      </w:r>
    </w:p>
    <w:p w:rsidR="00011B6A" w:rsidRPr="00011B6A" w:rsidRDefault="00011B6A" w:rsidP="009C466D">
      <w:pPr>
        <w:pStyle w:val="ListParagraph"/>
        <w:numPr>
          <w:ilvl w:val="0"/>
          <w:numId w:val="1"/>
        </w:numPr>
        <w:spacing w:after="0"/>
        <w:rPr>
          <w:b/>
          <w:bCs/>
          <w:i/>
          <w:iCs/>
          <w:color w:val="00000A"/>
          <w:sz w:val="22"/>
        </w:rPr>
      </w:pPr>
      <w:r w:rsidRPr="00011B6A">
        <w:rPr>
          <w:rFonts w:eastAsia="Times New Roman" w:cs="Times New Roman"/>
          <w:sz w:val="22"/>
        </w:rPr>
        <w:t>Washing the patient in bed</w:t>
      </w:r>
    </w:p>
    <w:p w:rsidR="00011B6A" w:rsidRPr="00011B6A" w:rsidRDefault="00011B6A" w:rsidP="009C466D">
      <w:pPr>
        <w:pStyle w:val="ListParagraph"/>
        <w:numPr>
          <w:ilvl w:val="0"/>
          <w:numId w:val="1"/>
        </w:numPr>
        <w:spacing w:after="0"/>
        <w:rPr>
          <w:b/>
          <w:bCs/>
          <w:i/>
          <w:iCs/>
          <w:color w:val="00000A"/>
          <w:sz w:val="22"/>
        </w:rPr>
      </w:pPr>
      <w:r w:rsidRPr="00011B6A">
        <w:rPr>
          <w:rFonts w:eastAsia="Times New Roman" w:cs="Times New Roman"/>
          <w:sz w:val="22"/>
        </w:rPr>
        <w:t>Changing the sheets</w:t>
      </w:r>
    </w:p>
    <w:p w:rsidR="00011B6A" w:rsidRPr="00011B6A" w:rsidRDefault="00011B6A" w:rsidP="00011B6A">
      <w:pPr>
        <w:pStyle w:val="ListParagraph"/>
        <w:numPr>
          <w:ilvl w:val="0"/>
          <w:numId w:val="1"/>
        </w:numPr>
        <w:spacing w:after="0"/>
        <w:rPr>
          <w:rFonts w:eastAsia="Times New Roman" w:cs="Times New Roman"/>
          <w:sz w:val="22"/>
        </w:rPr>
      </w:pPr>
      <w:r w:rsidRPr="00011B6A">
        <w:rPr>
          <w:rFonts w:eastAsia="Times New Roman" w:cs="Times New Roman"/>
          <w:sz w:val="22"/>
        </w:rPr>
        <w:t>Changing a patient’s surgical stockings, which help circulation when he or she is inactive (lying still) for a long time</w:t>
      </w:r>
    </w:p>
    <w:p w:rsidR="003F153B" w:rsidRDefault="003F153B" w:rsidP="00CC0C8D">
      <w:pPr>
        <w:pStyle w:val="SubsectionDate"/>
        <w:rPr>
          <w:b/>
          <w:bCs/>
          <w:i/>
          <w:iCs/>
          <w:color w:val="00000A"/>
          <w:sz w:val="24"/>
          <w:szCs w:val="24"/>
        </w:rPr>
      </w:pPr>
    </w:p>
    <w:p w:rsidR="00CC0C8D" w:rsidRPr="0037531B" w:rsidRDefault="00CF5755" w:rsidP="00CC0C8D">
      <w:pPr>
        <w:pStyle w:val="SubsectionDate"/>
        <w:rPr>
          <w:b/>
          <w:bCs/>
          <w:i/>
          <w:iCs/>
          <w:color w:val="00000A"/>
          <w:sz w:val="24"/>
          <w:szCs w:val="24"/>
        </w:rPr>
      </w:pPr>
      <w:r w:rsidRPr="0037531B">
        <w:rPr>
          <w:b/>
          <w:bCs/>
          <w:i/>
          <w:iCs/>
          <w:color w:val="00000A"/>
          <w:sz w:val="24"/>
          <w:szCs w:val="24"/>
        </w:rPr>
        <w:t>KALLIYATH HOSPITAL MULTISPECILATY HOSPIT</w:t>
      </w:r>
      <w:r w:rsidR="003F153B">
        <w:rPr>
          <w:b/>
          <w:bCs/>
          <w:i/>
          <w:iCs/>
          <w:color w:val="00000A"/>
          <w:sz w:val="24"/>
          <w:szCs w:val="24"/>
        </w:rPr>
        <w:t>AL</w:t>
      </w:r>
      <w:r w:rsidRPr="0037531B">
        <w:rPr>
          <w:b/>
          <w:bCs/>
          <w:i/>
          <w:iCs/>
          <w:color w:val="00000A"/>
          <w:sz w:val="24"/>
          <w:szCs w:val="24"/>
        </w:rPr>
        <w:t xml:space="preserve"> WITH 150 BEDS</w:t>
      </w:r>
    </w:p>
    <w:p w:rsidR="002A1F80" w:rsidRPr="0037531B" w:rsidRDefault="002A1F80" w:rsidP="00CC0C8D">
      <w:pPr>
        <w:pStyle w:val="SubsectionDate"/>
        <w:rPr>
          <w:b/>
          <w:bCs/>
          <w:i/>
          <w:iCs/>
          <w:color w:val="00000A"/>
          <w:sz w:val="24"/>
          <w:szCs w:val="24"/>
        </w:rPr>
      </w:pPr>
      <w:r w:rsidRPr="0037531B">
        <w:rPr>
          <w:b/>
          <w:bCs/>
          <w:i/>
          <w:iCs/>
          <w:color w:val="00000A"/>
          <w:sz w:val="24"/>
          <w:szCs w:val="24"/>
        </w:rPr>
        <w:t xml:space="preserve">Staff </w:t>
      </w:r>
      <w:r w:rsidR="00C669E1" w:rsidRPr="0037531B">
        <w:rPr>
          <w:b/>
          <w:bCs/>
          <w:i/>
          <w:iCs/>
          <w:color w:val="00000A"/>
          <w:sz w:val="24"/>
          <w:szCs w:val="24"/>
        </w:rPr>
        <w:t>Nurse:</w:t>
      </w:r>
      <w:r w:rsidRPr="0037531B">
        <w:rPr>
          <w:b/>
          <w:bCs/>
          <w:i/>
          <w:iCs/>
          <w:color w:val="00000A"/>
          <w:sz w:val="24"/>
          <w:szCs w:val="24"/>
        </w:rPr>
        <w:t xml:space="preserve"> ICU</w:t>
      </w:r>
      <w:r w:rsidR="00CF5755" w:rsidRPr="0037531B">
        <w:rPr>
          <w:b/>
          <w:bCs/>
          <w:i/>
          <w:iCs/>
          <w:color w:val="00000A"/>
          <w:sz w:val="24"/>
          <w:szCs w:val="24"/>
        </w:rPr>
        <w:t xml:space="preserve"> Department</w:t>
      </w:r>
    </w:p>
    <w:p w:rsidR="002A1F80" w:rsidRPr="0037531B" w:rsidRDefault="00C669E1" w:rsidP="00CC0C8D">
      <w:pPr>
        <w:pStyle w:val="SubsectionDate"/>
        <w:rPr>
          <w:b/>
          <w:bCs/>
          <w:i/>
          <w:iCs/>
          <w:color w:val="00000A"/>
          <w:sz w:val="24"/>
          <w:szCs w:val="24"/>
        </w:rPr>
      </w:pPr>
      <w:r w:rsidRPr="0037531B">
        <w:rPr>
          <w:b/>
          <w:bCs/>
          <w:i/>
          <w:iCs/>
          <w:color w:val="00000A"/>
          <w:sz w:val="24"/>
          <w:szCs w:val="24"/>
        </w:rPr>
        <w:t>Duration:</w:t>
      </w:r>
      <w:r w:rsidR="002A1F80" w:rsidRPr="0037531B">
        <w:rPr>
          <w:b/>
          <w:bCs/>
          <w:i/>
          <w:iCs/>
          <w:color w:val="00000A"/>
          <w:sz w:val="24"/>
          <w:szCs w:val="24"/>
        </w:rPr>
        <w:t xml:space="preserve"> 16/04/2017 to </w:t>
      </w:r>
      <w:r w:rsidR="003F153B">
        <w:rPr>
          <w:b/>
          <w:bCs/>
          <w:i/>
          <w:iCs/>
          <w:color w:val="00000A"/>
          <w:sz w:val="24"/>
          <w:szCs w:val="24"/>
        </w:rPr>
        <w:t>16/07/2018</w:t>
      </w:r>
    </w:p>
    <w:p w:rsidR="002A1F80" w:rsidRPr="0037531B" w:rsidRDefault="00C669E1" w:rsidP="00CC0C8D">
      <w:pPr>
        <w:pStyle w:val="SubsectionDate"/>
        <w:rPr>
          <w:b/>
          <w:bCs/>
          <w:i/>
          <w:iCs/>
          <w:color w:val="00000A"/>
          <w:sz w:val="24"/>
          <w:szCs w:val="24"/>
        </w:rPr>
      </w:pPr>
      <w:r w:rsidRPr="0037531B">
        <w:rPr>
          <w:b/>
          <w:bCs/>
          <w:i/>
          <w:iCs/>
          <w:color w:val="00000A"/>
          <w:sz w:val="24"/>
          <w:szCs w:val="24"/>
        </w:rPr>
        <w:t>Location:</w:t>
      </w:r>
      <w:r w:rsidR="002A1F80" w:rsidRPr="0037531B">
        <w:rPr>
          <w:b/>
          <w:bCs/>
          <w:i/>
          <w:iCs/>
          <w:color w:val="00000A"/>
          <w:sz w:val="24"/>
          <w:szCs w:val="24"/>
        </w:rPr>
        <w:t xml:space="preserve"> Mal</w:t>
      </w:r>
      <w:r w:rsidR="000F77E4">
        <w:rPr>
          <w:b/>
          <w:bCs/>
          <w:i/>
          <w:iCs/>
          <w:color w:val="00000A"/>
          <w:sz w:val="24"/>
          <w:szCs w:val="24"/>
        </w:rPr>
        <w:t>a</w:t>
      </w:r>
      <w:r w:rsidR="002A1F80" w:rsidRPr="0037531B">
        <w:rPr>
          <w:b/>
          <w:bCs/>
          <w:i/>
          <w:iCs/>
          <w:color w:val="00000A"/>
          <w:sz w:val="24"/>
          <w:szCs w:val="24"/>
        </w:rPr>
        <w:t>ppuram, Kerala</w:t>
      </w:r>
    </w:p>
    <w:p w:rsidR="0037531B" w:rsidRPr="00CF5755" w:rsidRDefault="0037531B" w:rsidP="00CC0C8D">
      <w:pPr>
        <w:pStyle w:val="SubsectionDate"/>
        <w:rPr>
          <w:b/>
          <w:bCs/>
          <w:i/>
          <w:iCs/>
          <w:color w:val="00000A"/>
        </w:rPr>
      </w:pPr>
    </w:p>
    <w:p w:rsidR="00CC0C8D" w:rsidRPr="0037531B" w:rsidRDefault="00CC0C8D" w:rsidP="00CC0C8D">
      <w:pPr>
        <w:spacing w:after="0"/>
        <w:rPr>
          <w:b/>
          <w:i/>
          <w:sz w:val="26"/>
          <w:szCs w:val="26"/>
          <w:u w:val="single"/>
        </w:rPr>
      </w:pPr>
      <w:r w:rsidRPr="0037531B">
        <w:rPr>
          <w:b/>
          <w:i/>
          <w:sz w:val="26"/>
          <w:szCs w:val="26"/>
          <w:u w:val="single"/>
        </w:rPr>
        <w:t>RESPONSIBILITY</w:t>
      </w:r>
    </w:p>
    <w:p w:rsidR="0037531B" w:rsidRDefault="0037531B" w:rsidP="007B5A19">
      <w:pPr>
        <w:spacing w:after="0"/>
        <w:jc w:val="right"/>
        <w:rPr>
          <w:b/>
          <w:i/>
          <w:u w:val="single"/>
        </w:rPr>
      </w:pPr>
    </w:p>
    <w:p w:rsidR="00CC0C8D" w:rsidRPr="000F77E4" w:rsidRDefault="002A1F80" w:rsidP="007B5A19">
      <w:pPr>
        <w:pStyle w:val="ListParagraph"/>
        <w:numPr>
          <w:ilvl w:val="0"/>
          <w:numId w:val="1"/>
        </w:numPr>
        <w:spacing w:after="0"/>
        <w:rPr>
          <w:b/>
          <w:i/>
          <w:sz w:val="22"/>
          <w:u w:val="single"/>
        </w:rPr>
      </w:pPr>
      <w:r w:rsidRPr="000F77E4">
        <w:rPr>
          <w:sz w:val="22"/>
        </w:rPr>
        <w:t>Identify Patients Age ne</w:t>
      </w:r>
      <w:r w:rsidR="007C683F" w:rsidRPr="000F77E4">
        <w:rPr>
          <w:sz w:val="22"/>
        </w:rPr>
        <w:t>eds</w:t>
      </w:r>
      <w:r w:rsidRPr="000F77E4">
        <w:rPr>
          <w:sz w:val="22"/>
        </w:rPr>
        <w:t xml:space="preserve"> and after care plans as </w:t>
      </w:r>
      <w:r w:rsidR="007C683F" w:rsidRPr="000F77E4">
        <w:rPr>
          <w:sz w:val="22"/>
        </w:rPr>
        <w:t>necessary</w:t>
      </w:r>
      <w:r w:rsidRPr="000F77E4">
        <w:rPr>
          <w:sz w:val="22"/>
        </w:rPr>
        <w:t xml:space="preserve"> to must those needs.</w:t>
      </w:r>
    </w:p>
    <w:p w:rsidR="00CF5755" w:rsidRPr="000F77E4" w:rsidRDefault="00CF5755" w:rsidP="007B5A19">
      <w:pPr>
        <w:pStyle w:val="ListParagraph"/>
        <w:numPr>
          <w:ilvl w:val="0"/>
          <w:numId w:val="1"/>
        </w:numPr>
        <w:spacing w:after="0"/>
        <w:rPr>
          <w:b/>
          <w:i/>
          <w:sz w:val="22"/>
          <w:u w:val="single"/>
        </w:rPr>
      </w:pPr>
      <w:r w:rsidRPr="000F77E4">
        <w:rPr>
          <w:sz w:val="22"/>
        </w:rPr>
        <w:t xml:space="preserve">Perform approved therapeutic or diagnostic procedure based upon patients clinal status. </w:t>
      </w:r>
    </w:p>
    <w:p w:rsidR="00CF5755" w:rsidRPr="00B338FF" w:rsidRDefault="00CF5755" w:rsidP="007B5A19">
      <w:pPr>
        <w:pStyle w:val="ListParagraph"/>
        <w:numPr>
          <w:ilvl w:val="0"/>
          <w:numId w:val="1"/>
        </w:numPr>
        <w:spacing w:after="0"/>
        <w:rPr>
          <w:b/>
          <w:i/>
          <w:sz w:val="22"/>
          <w:u w:val="single"/>
        </w:rPr>
      </w:pPr>
      <w:r w:rsidRPr="000F77E4">
        <w:rPr>
          <w:sz w:val="22"/>
        </w:rPr>
        <w:t xml:space="preserve">Evaluate </w:t>
      </w:r>
      <w:r w:rsidR="00BD53EF" w:rsidRPr="000F77E4">
        <w:rPr>
          <w:sz w:val="22"/>
        </w:rPr>
        <w:t>patient’s</w:t>
      </w:r>
      <w:r w:rsidRPr="000F77E4">
        <w:rPr>
          <w:sz w:val="22"/>
        </w:rPr>
        <w:t xml:space="preserve"> vital signs and laboratory data to determine </w:t>
      </w:r>
      <w:r w:rsidR="00BD53EF" w:rsidRPr="000F77E4">
        <w:rPr>
          <w:sz w:val="22"/>
        </w:rPr>
        <w:t>emergencyintervention needs.</w:t>
      </w:r>
    </w:p>
    <w:p w:rsidR="00B338FF" w:rsidRDefault="00B338FF" w:rsidP="00B338FF">
      <w:pPr>
        <w:spacing w:after="0"/>
        <w:rPr>
          <w:b/>
          <w:i/>
          <w:sz w:val="22"/>
          <w:u w:val="single"/>
        </w:rPr>
      </w:pPr>
    </w:p>
    <w:p w:rsidR="00B338FF" w:rsidRDefault="00B338FF" w:rsidP="00B338FF">
      <w:pPr>
        <w:spacing w:after="0"/>
        <w:rPr>
          <w:b/>
          <w:i/>
          <w:sz w:val="22"/>
          <w:u w:val="single"/>
        </w:rPr>
      </w:pPr>
    </w:p>
    <w:p w:rsidR="00B338FF" w:rsidRPr="00B338FF" w:rsidRDefault="00B338FF" w:rsidP="00B338FF">
      <w:pPr>
        <w:spacing w:after="0"/>
        <w:rPr>
          <w:b/>
          <w:i/>
          <w:sz w:val="22"/>
          <w:u w:val="single"/>
        </w:rPr>
      </w:pPr>
    </w:p>
    <w:p w:rsidR="00BD53EF" w:rsidRPr="000F77E4" w:rsidRDefault="00BD53EF" w:rsidP="007B5A19">
      <w:pPr>
        <w:pStyle w:val="ListParagraph"/>
        <w:numPr>
          <w:ilvl w:val="0"/>
          <w:numId w:val="1"/>
        </w:numPr>
        <w:spacing w:after="0"/>
        <w:rPr>
          <w:b/>
          <w:i/>
          <w:sz w:val="22"/>
          <w:u w:val="single"/>
        </w:rPr>
      </w:pPr>
      <w:r w:rsidRPr="000F77E4">
        <w:rPr>
          <w:sz w:val="22"/>
        </w:rPr>
        <w:t>Administer blood and blood products, monitoring patients for signs and symptoms related to transfusion reactions.</w:t>
      </w:r>
    </w:p>
    <w:p w:rsidR="00BD53EF" w:rsidRPr="000F77E4" w:rsidRDefault="00BD53EF" w:rsidP="007B5A19">
      <w:pPr>
        <w:pStyle w:val="ListParagraph"/>
        <w:numPr>
          <w:ilvl w:val="0"/>
          <w:numId w:val="1"/>
        </w:numPr>
        <w:spacing w:after="0"/>
        <w:rPr>
          <w:b/>
          <w:i/>
          <w:sz w:val="22"/>
          <w:u w:val="single"/>
        </w:rPr>
      </w:pPr>
      <w:r w:rsidRPr="000F77E4">
        <w:rPr>
          <w:sz w:val="22"/>
        </w:rPr>
        <w:t xml:space="preserve">Administer medications intravenously, by </w:t>
      </w:r>
      <w:r w:rsidR="002C0F56" w:rsidRPr="000F77E4">
        <w:rPr>
          <w:sz w:val="22"/>
        </w:rPr>
        <w:t>injection, orally, through gastric tubes or by other methods,</w:t>
      </w:r>
    </w:p>
    <w:p w:rsidR="002C0F56" w:rsidRPr="000F77E4" w:rsidRDefault="002C0F56" w:rsidP="007B5A19">
      <w:pPr>
        <w:pStyle w:val="ListParagraph"/>
        <w:numPr>
          <w:ilvl w:val="0"/>
          <w:numId w:val="1"/>
        </w:numPr>
        <w:spacing w:after="0"/>
        <w:rPr>
          <w:b/>
          <w:i/>
          <w:sz w:val="22"/>
          <w:u w:val="single"/>
        </w:rPr>
      </w:pPr>
      <w:r w:rsidRPr="000F77E4">
        <w:rPr>
          <w:sz w:val="22"/>
        </w:rPr>
        <w:t xml:space="preserve">Advocate for patients and family’s needs or provide </w:t>
      </w:r>
      <w:r w:rsidR="00CF22CC" w:rsidRPr="00CF22CC">
        <w:rPr>
          <w:noProof/>
          <w:lang w:val="en-IN" w:eastAsia="en-IN"/>
        </w:rPr>
        <w:pict>
          <v:shape id="_x0000_s1027" type="#_x0000_t202" alt="Sidebar text box" style="position:absolute;left:0;text-align:left;margin-left:53.25pt;margin-top:27.15pt;width:165pt;height:649.45pt;z-index:251661312;visibility:visible;mso-wrap-distance-top:3.6pt;mso-wrap-distance-bottom:3.6pt;mso-position-horizontal-relative:page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" filled="f" stroked="f">
            <v:textbox inset="0,0,0,0">
              <w:txbxContent>
                <w:tbl>
                  <w:tblPr>
                    <w:tblStyle w:val="TableGrid"/>
                    <w:tblW w:w="5000" w:type="pct"/>
                    <w:tblBorders>
                      <w:top w:val="single" w:sz="18" w:space="0" w:color="864A04" w:themeColor="accent1" w:themeShade="80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15"/>
                  </w:tblGrid>
                  <w:tr w:rsidR="00F648AC" w:rsidTr="00AB1025">
                    <w:trPr>
                      <w:tblHeader/>
                    </w:trPr>
                    <w:tc>
                      <w:tcPr>
                        <w:tcW w:w="3399" w:type="dxa"/>
                      </w:tcPr>
                      <w:p w:rsidR="00F648AC" w:rsidRPr="00970D57" w:rsidRDefault="00F648AC" w:rsidP="00A476E7"/>
                    </w:tc>
                  </w:tr>
                </w:tbl>
                <w:p w:rsidR="00F648AC" w:rsidRDefault="00F648AC" w:rsidP="00F648AC">
                  <w:pPr>
                    <w:pStyle w:val="Heading2"/>
                  </w:pPr>
                  <w:r>
                    <w:t>SKILLS</w:t>
                  </w:r>
                </w:p>
                <w:p w:rsidR="00F648AC" w:rsidRDefault="00F648AC" w:rsidP="00F648AC">
                  <w:pPr>
                    <w:spacing w:after="0"/>
                  </w:pPr>
                  <w:r w:rsidRPr="00522C7A">
                    <w:rPr>
                      <w:sz w:val="23"/>
                      <w:szCs w:val="23"/>
                    </w:rPr>
                    <w:t>Multitasking, Prioritizing, Communication, Kindness, Observation, Physical Endurance</w:t>
                  </w:r>
                  <w:r>
                    <w:t xml:space="preserve">. </w:t>
                  </w:r>
                </w:p>
                <w:p w:rsidR="00F648AC" w:rsidRDefault="00F648AC" w:rsidP="00F648AC">
                  <w:pPr>
                    <w:spacing w:after="0"/>
                  </w:pPr>
                </w:p>
                <w:p w:rsidR="00F648AC" w:rsidRDefault="00F648AC" w:rsidP="00F648AC">
                  <w:pPr>
                    <w:pStyle w:val="Heading2"/>
                  </w:pPr>
                  <w:r>
                    <w:t>tECHANICAL SKILLS</w:t>
                  </w:r>
                </w:p>
                <w:p w:rsidR="00F648AC" w:rsidRPr="00522C7A" w:rsidRDefault="00F648AC" w:rsidP="00F648AC">
                  <w:pPr>
                    <w:rPr>
                      <w:color w:val="000000" w:themeColor="text1"/>
                      <w:sz w:val="23"/>
                      <w:szCs w:val="23"/>
                    </w:rPr>
                  </w:pPr>
                  <w:r w:rsidRPr="00522C7A">
                    <w:rPr>
                      <w:color w:val="000000" w:themeColor="text1"/>
                      <w:sz w:val="23"/>
                      <w:szCs w:val="23"/>
                    </w:rPr>
                    <w:t xml:space="preserve">Computer operating, Microsoft Excel, Handling Equipment’s. </w:t>
                  </w:r>
                </w:p>
                <w:p w:rsidR="00F648AC" w:rsidRDefault="00F648AC" w:rsidP="00F648AC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  <w:p w:rsidR="00F648AC" w:rsidRDefault="00F648AC" w:rsidP="00F648AC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  <w:p w:rsidR="00F648AC" w:rsidRDefault="00F648AC" w:rsidP="00F648AC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  <w:p w:rsidR="00F648AC" w:rsidRDefault="00F648AC" w:rsidP="00F648AC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  <w:p w:rsidR="00F648AC" w:rsidRDefault="00F648AC" w:rsidP="00F648AC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  <w:p w:rsidR="00F648AC" w:rsidRDefault="00F648AC" w:rsidP="00F648AC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  <w:p w:rsidR="00F648AC" w:rsidRDefault="00F648AC" w:rsidP="00F648AC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  <w:p w:rsidR="00F648AC" w:rsidRDefault="00F648AC" w:rsidP="00F648AC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  <w:p w:rsidR="00F648AC" w:rsidRDefault="00F648AC" w:rsidP="00F648AC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  <w:p w:rsidR="00F648AC" w:rsidRPr="00C669E1" w:rsidRDefault="00F648AC" w:rsidP="00F648AC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  <w:p w:rsidR="00F648AC" w:rsidRDefault="00F648AC" w:rsidP="00F648AC">
                  <w:pPr>
                    <w:pStyle w:val="ContactInfo"/>
                    <w:spacing w:after="0"/>
                  </w:pPr>
                  <w:r>
                    <w:br/>
                  </w:r>
                </w:p>
                <w:p w:rsidR="00F648AC" w:rsidRDefault="00F648AC" w:rsidP="00F648AC"/>
                <w:p w:rsidR="00F648AC" w:rsidRPr="00926F2A" w:rsidRDefault="00F648AC" w:rsidP="00F648AC">
                  <w:pPr>
                    <w:rPr>
                      <w:b/>
                    </w:rPr>
                  </w:pPr>
                </w:p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</w:txbxContent>
            </v:textbox>
            <w10:wrap type="square" anchorx="page" anchory="margin"/>
            <w10:anchorlock/>
          </v:shape>
        </w:pict>
      </w:r>
      <w:r w:rsidRPr="000F77E4">
        <w:rPr>
          <w:sz w:val="22"/>
        </w:rPr>
        <w:t>emotional support for patients and their families.</w:t>
      </w:r>
    </w:p>
    <w:p w:rsidR="002C0F56" w:rsidRPr="000F77E4" w:rsidRDefault="002C0F56" w:rsidP="007B5A19">
      <w:pPr>
        <w:pStyle w:val="ListParagraph"/>
        <w:numPr>
          <w:ilvl w:val="0"/>
          <w:numId w:val="1"/>
        </w:numPr>
        <w:spacing w:after="0"/>
        <w:rPr>
          <w:b/>
          <w:i/>
          <w:sz w:val="22"/>
          <w:u w:val="single"/>
        </w:rPr>
      </w:pPr>
      <w:r w:rsidRPr="000F77E4">
        <w:rPr>
          <w:sz w:val="22"/>
        </w:rPr>
        <w:t>Setup and monitor medical equipment and devices such as cardiac monitor, mechanical ventilators and alarms, oxygen delivery, transducer, and pressure lines.</w:t>
      </w:r>
    </w:p>
    <w:p w:rsidR="002C0F56" w:rsidRPr="000F77E4" w:rsidRDefault="002C0F56" w:rsidP="007B5A19">
      <w:pPr>
        <w:pStyle w:val="ListParagraph"/>
        <w:numPr>
          <w:ilvl w:val="0"/>
          <w:numId w:val="1"/>
        </w:numPr>
        <w:spacing w:after="0"/>
        <w:rPr>
          <w:b/>
          <w:i/>
          <w:sz w:val="22"/>
          <w:u w:val="single"/>
        </w:rPr>
      </w:pPr>
      <w:r w:rsidRPr="000F77E4">
        <w:rPr>
          <w:sz w:val="22"/>
        </w:rPr>
        <w:t xml:space="preserve">Monitor </w:t>
      </w:r>
      <w:r w:rsidR="00CE7B33" w:rsidRPr="000F77E4">
        <w:rPr>
          <w:sz w:val="22"/>
        </w:rPr>
        <w:t>patient’s</w:t>
      </w:r>
      <w:r w:rsidRPr="000F77E4">
        <w:rPr>
          <w:sz w:val="22"/>
        </w:rPr>
        <w:t xml:space="preserve"> fluid intake and output to detect </w:t>
      </w:r>
      <w:r w:rsidR="00472C19" w:rsidRPr="000F77E4">
        <w:rPr>
          <w:sz w:val="22"/>
        </w:rPr>
        <w:t>emerging problems</w:t>
      </w:r>
      <w:r w:rsidRPr="000F77E4">
        <w:rPr>
          <w:sz w:val="22"/>
        </w:rPr>
        <w:t xml:space="preserve"> such as fluid and </w:t>
      </w:r>
      <w:r w:rsidR="00876BE5" w:rsidRPr="000F77E4">
        <w:rPr>
          <w:sz w:val="22"/>
        </w:rPr>
        <w:t>electrolyze imbalance.</w:t>
      </w:r>
    </w:p>
    <w:p w:rsidR="00876BE5" w:rsidRPr="000F77E4" w:rsidRDefault="00876BE5" w:rsidP="007B5A19">
      <w:pPr>
        <w:pStyle w:val="ListParagraph"/>
        <w:numPr>
          <w:ilvl w:val="0"/>
          <w:numId w:val="1"/>
        </w:numPr>
        <w:spacing w:after="0"/>
        <w:rPr>
          <w:b/>
          <w:i/>
          <w:sz w:val="22"/>
          <w:u w:val="single"/>
        </w:rPr>
      </w:pPr>
      <w:r w:rsidRPr="000F77E4">
        <w:rPr>
          <w:sz w:val="22"/>
        </w:rPr>
        <w:t>Asses patients pain level and sedation requirements.</w:t>
      </w:r>
    </w:p>
    <w:p w:rsidR="00876BE5" w:rsidRPr="000F77E4" w:rsidRDefault="00876BE5" w:rsidP="007B5A19">
      <w:pPr>
        <w:pStyle w:val="ListParagraph"/>
        <w:numPr>
          <w:ilvl w:val="0"/>
          <w:numId w:val="1"/>
        </w:numPr>
        <w:spacing w:after="0"/>
        <w:rPr>
          <w:b/>
          <w:i/>
          <w:sz w:val="22"/>
          <w:u w:val="single"/>
        </w:rPr>
      </w:pPr>
      <w:r w:rsidRPr="000F77E4">
        <w:rPr>
          <w:sz w:val="22"/>
        </w:rPr>
        <w:t xml:space="preserve">Collaborate with other healthcare professional to develop and revise treatment plans based on </w:t>
      </w:r>
      <w:r w:rsidR="00CE7B33" w:rsidRPr="000F77E4">
        <w:rPr>
          <w:sz w:val="22"/>
        </w:rPr>
        <w:t>identification needs</w:t>
      </w:r>
      <w:r w:rsidRPr="000F77E4">
        <w:rPr>
          <w:sz w:val="22"/>
        </w:rPr>
        <w:t xml:space="preserve"> and assessment data.</w:t>
      </w:r>
    </w:p>
    <w:p w:rsidR="00876BE5" w:rsidRPr="000F77E4" w:rsidRDefault="00876BE5" w:rsidP="007B5A19">
      <w:pPr>
        <w:pStyle w:val="ListParagraph"/>
        <w:numPr>
          <w:ilvl w:val="0"/>
          <w:numId w:val="1"/>
        </w:numPr>
        <w:spacing w:after="0"/>
        <w:rPr>
          <w:sz w:val="22"/>
        </w:rPr>
      </w:pPr>
      <w:r w:rsidRPr="000F77E4">
        <w:rPr>
          <w:sz w:val="22"/>
        </w:rPr>
        <w:t xml:space="preserve">Collect specimens for laboratory test. </w:t>
      </w:r>
    </w:p>
    <w:p w:rsidR="00876BE5" w:rsidRPr="000F77E4" w:rsidRDefault="00876BE5" w:rsidP="007B5A19">
      <w:pPr>
        <w:pStyle w:val="ListParagraph"/>
        <w:numPr>
          <w:ilvl w:val="0"/>
          <w:numId w:val="1"/>
        </w:numPr>
        <w:spacing w:after="0"/>
        <w:rPr>
          <w:sz w:val="22"/>
        </w:rPr>
      </w:pPr>
      <w:r w:rsidRPr="000F77E4">
        <w:rPr>
          <w:sz w:val="22"/>
        </w:rPr>
        <w:t>Compile and analyze data obtained from monitoring or diagnostic tests.</w:t>
      </w:r>
    </w:p>
    <w:p w:rsidR="00876BE5" w:rsidRPr="000F77E4" w:rsidRDefault="00876BE5" w:rsidP="007B5A19">
      <w:pPr>
        <w:pStyle w:val="ListParagraph"/>
        <w:numPr>
          <w:ilvl w:val="0"/>
          <w:numId w:val="1"/>
        </w:numPr>
        <w:spacing w:after="0"/>
        <w:rPr>
          <w:b/>
          <w:i/>
          <w:sz w:val="22"/>
          <w:u w:val="single"/>
        </w:rPr>
      </w:pPr>
      <w:r w:rsidRPr="000F77E4">
        <w:rPr>
          <w:sz w:val="22"/>
        </w:rPr>
        <w:t>Conducts pulmonary assessments to identify abnormal respiratory patterns or breathing sound that indicate problems.</w:t>
      </w:r>
    </w:p>
    <w:p w:rsidR="00876BE5" w:rsidRPr="000F77E4" w:rsidRDefault="0037531B" w:rsidP="007B5A19">
      <w:pPr>
        <w:pStyle w:val="ListParagraph"/>
        <w:numPr>
          <w:ilvl w:val="0"/>
          <w:numId w:val="1"/>
        </w:numPr>
        <w:spacing w:after="0"/>
        <w:rPr>
          <w:b/>
          <w:i/>
          <w:sz w:val="22"/>
          <w:u w:val="single"/>
        </w:rPr>
      </w:pPr>
      <w:r w:rsidRPr="000F77E4">
        <w:rPr>
          <w:sz w:val="22"/>
        </w:rPr>
        <w:t xml:space="preserve">Documents </w:t>
      </w:r>
      <w:r w:rsidR="00CE7B33" w:rsidRPr="000F77E4">
        <w:rPr>
          <w:sz w:val="22"/>
        </w:rPr>
        <w:t>patient’s</w:t>
      </w:r>
      <w:r w:rsidRPr="000F77E4">
        <w:rPr>
          <w:sz w:val="22"/>
        </w:rPr>
        <w:t xml:space="preserve"> treatment plane, interventions, outcomes or plan revisions.</w:t>
      </w:r>
    </w:p>
    <w:p w:rsidR="0037531B" w:rsidRPr="000F77E4" w:rsidRDefault="0037531B" w:rsidP="007B5A19">
      <w:pPr>
        <w:pStyle w:val="ListParagraph"/>
        <w:numPr>
          <w:ilvl w:val="0"/>
          <w:numId w:val="1"/>
        </w:numPr>
        <w:spacing w:after="0"/>
        <w:rPr>
          <w:b/>
          <w:i/>
          <w:sz w:val="22"/>
          <w:u w:val="single"/>
        </w:rPr>
      </w:pPr>
      <w:r w:rsidRPr="000F77E4">
        <w:rPr>
          <w:sz w:val="22"/>
        </w:rPr>
        <w:t xml:space="preserve">Participate in professional organization and continuing education to improve practice knowledge and skills. </w:t>
      </w:r>
    </w:p>
    <w:p w:rsidR="0037531B" w:rsidRPr="0037531B" w:rsidRDefault="0037531B" w:rsidP="007B5A19">
      <w:pPr>
        <w:pStyle w:val="ListParagraph"/>
        <w:numPr>
          <w:ilvl w:val="0"/>
          <w:numId w:val="1"/>
        </w:numPr>
        <w:spacing w:after="0"/>
        <w:rPr>
          <w:b/>
          <w:i/>
          <w:sz w:val="24"/>
          <w:szCs w:val="24"/>
          <w:u w:val="single"/>
        </w:rPr>
      </w:pPr>
      <w:r w:rsidRPr="000F77E4">
        <w:rPr>
          <w:sz w:val="22"/>
        </w:rPr>
        <w:t xml:space="preserve"> Participate in the development, review and evaluation of </w:t>
      </w:r>
      <w:r w:rsidR="00CE7B33" w:rsidRPr="000F77E4">
        <w:rPr>
          <w:sz w:val="22"/>
        </w:rPr>
        <w:t>nursing practice</w:t>
      </w:r>
      <w:r w:rsidRPr="000F77E4">
        <w:rPr>
          <w:sz w:val="22"/>
        </w:rPr>
        <w:t xml:space="preserve"> protocols.</w:t>
      </w:r>
    </w:p>
    <w:p w:rsidR="000F77E4" w:rsidRPr="00011B6A" w:rsidRDefault="0037531B" w:rsidP="00011B6A">
      <w:pPr>
        <w:pStyle w:val="ListParagraph"/>
        <w:numPr>
          <w:ilvl w:val="0"/>
          <w:numId w:val="1"/>
        </w:numPr>
        <w:spacing w:after="0"/>
        <w:rPr>
          <w:b/>
          <w:i/>
          <w:sz w:val="22"/>
          <w:u w:val="single"/>
        </w:rPr>
      </w:pPr>
      <w:r w:rsidRPr="000F77E4">
        <w:rPr>
          <w:sz w:val="22"/>
        </w:rPr>
        <w:t xml:space="preserve">Supervise and monitor unit nursing staff.  </w:t>
      </w:r>
    </w:p>
    <w:p w:rsidR="000F77E4" w:rsidRPr="000F77E4" w:rsidRDefault="000F77E4" w:rsidP="000F77E4">
      <w:pPr>
        <w:pStyle w:val="ListParagraph"/>
        <w:spacing w:after="0"/>
        <w:ind w:left="720" w:firstLine="0"/>
        <w:rPr>
          <w:b/>
          <w:i/>
          <w:sz w:val="22"/>
          <w:u w:val="single"/>
        </w:rPr>
      </w:pPr>
    </w:p>
    <w:p w:rsidR="0037531B" w:rsidRPr="00C669E1" w:rsidRDefault="0037531B" w:rsidP="0037531B">
      <w:pPr>
        <w:pStyle w:val="SubsectionDate"/>
        <w:rPr>
          <w:b/>
          <w:bCs/>
          <w:i/>
          <w:iCs/>
          <w:color w:val="00000A"/>
          <w:sz w:val="24"/>
          <w:szCs w:val="24"/>
        </w:rPr>
      </w:pPr>
      <w:r w:rsidRPr="00C669E1">
        <w:rPr>
          <w:b/>
          <w:bCs/>
          <w:i/>
          <w:iCs/>
          <w:color w:val="00000A"/>
          <w:sz w:val="24"/>
          <w:szCs w:val="24"/>
        </w:rPr>
        <w:t>WESTFORT HOSPTIAL MULTISPECILATY HOSPITA</w:t>
      </w:r>
      <w:r w:rsidR="003F153B">
        <w:rPr>
          <w:b/>
          <w:bCs/>
          <w:i/>
          <w:iCs/>
          <w:color w:val="00000A"/>
          <w:sz w:val="24"/>
          <w:szCs w:val="24"/>
        </w:rPr>
        <w:t>L</w:t>
      </w:r>
      <w:r w:rsidRPr="00C669E1">
        <w:rPr>
          <w:b/>
          <w:bCs/>
          <w:i/>
          <w:iCs/>
          <w:color w:val="00000A"/>
          <w:sz w:val="24"/>
          <w:szCs w:val="24"/>
        </w:rPr>
        <w:t xml:space="preserve"> WITH 250 BEDS</w:t>
      </w:r>
    </w:p>
    <w:p w:rsidR="0037531B" w:rsidRPr="00C669E1" w:rsidRDefault="0037531B" w:rsidP="0037531B">
      <w:pPr>
        <w:pStyle w:val="SubsectionDate"/>
        <w:rPr>
          <w:b/>
          <w:bCs/>
          <w:i/>
          <w:iCs/>
          <w:color w:val="00000A"/>
          <w:sz w:val="24"/>
          <w:szCs w:val="24"/>
        </w:rPr>
      </w:pPr>
      <w:r w:rsidRPr="00C669E1">
        <w:rPr>
          <w:b/>
          <w:bCs/>
          <w:i/>
          <w:iCs/>
          <w:color w:val="00000A"/>
          <w:sz w:val="24"/>
          <w:szCs w:val="24"/>
        </w:rPr>
        <w:t xml:space="preserve">Staff </w:t>
      </w:r>
      <w:r w:rsidR="00C669E1" w:rsidRPr="00C669E1">
        <w:rPr>
          <w:b/>
          <w:bCs/>
          <w:i/>
          <w:iCs/>
          <w:color w:val="00000A"/>
          <w:sz w:val="24"/>
          <w:szCs w:val="24"/>
        </w:rPr>
        <w:t>Nurse:Hemodialysis Department</w:t>
      </w:r>
    </w:p>
    <w:p w:rsidR="0037531B" w:rsidRPr="00C669E1" w:rsidRDefault="00C669E1" w:rsidP="0037531B">
      <w:pPr>
        <w:pStyle w:val="SubsectionDate"/>
        <w:rPr>
          <w:b/>
          <w:bCs/>
          <w:i/>
          <w:iCs/>
          <w:color w:val="00000A"/>
          <w:sz w:val="24"/>
          <w:szCs w:val="24"/>
        </w:rPr>
      </w:pPr>
      <w:r w:rsidRPr="00C669E1">
        <w:rPr>
          <w:b/>
          <w:bCs/>
          <w:i/>
          <w:iCs/>
          <w:color w:val="00000A"/>
          <w:sz w:val="24"/>
          <w:szCs w:val="24"/>
        </w:rPr>
        <w:t>Duration:</w:t>
      </w:r>
      <w:r w:rsidR="002A2FDD" w:rsidRPr="00C669E1">
        <w:rPr>
          <w:b/>
          <w:bCs/>
          <w:i/>
          <w:iCs/>
          <w:color w:val="00000A"/>
          <w:sz w:val="24"/>
          <w:szCs w:val="24"/>
        </w:rPr>
        <w:t>28</w:t>
      </w:r>
      <w:r w:rsidR="0037531B" w:rsidRPr="00C669E1">
        <w:rPr>
          <w:b/>
          <w:bCs/>
          <w:i/>
          <w:iCs/>
          <w:color w:val="00000A"/>
          <w:sz w:val="24"/>
          <w:szCs w:val="24"/>
        </w:rPr>
        <w:t>/</w:t>
      </w:r>
      <w:r w:rsidR="002A2FDD" w:rsidRPr="00C669E1">
        <w:rPr>
          <w:b/>
          <w:bCs/>
          <w:i/>
          <w:iCs/>
          <w:color w:val="00000A"/>
          <w:sz w:val="24"/>
          <w:szCs w:val="24"/>
        </w:rPr>
        <w:t>10</w:t>
      </w:r>
      <w:r w:rsidR="0037531B" w:rsidRPr="00C669E1">
        <w:rPr>
          <w:b/>
          <w:bCs/>
          <w:i/>
          <w:iCs/>
          <w:color w:val="00000A"/>
          <w:sz w:val="24"/>
          <w:szCs w:val="24"/>
        </w:rPr>
        <w:t>/201</w:t>
      </w:r>
      <w:r w:rsidR="002A2FDD" w:rsidRPr="00C669E1">
        <w:rPr>
          <w:b/>
          <w:bCs/>
          <w:i/>
          <w:iCs/>
          <w:color w:val="00000A"/>
          <w:sz w:val="24"/>
          <w:szCs w:val="24"/>
        </w:rPr>
        <w:t>3</w:t>
      </w:r>
      <w:r w:rsidR="0037531B" w:rsidRPr="00C669E1">
        <w:rPr>
          <w:b/>
          <w:bCs/>
          <w:i/>
          <w:iCs/>
          <w:color w:val="00000A"/>
          <w:sz w:val="24"/>
          <w:szCs w:val="24"/>
        </w:rPr>
        <w:t xml:space="preserve"> to </w:t>
      </w:r>
      <w:r w:rsidR="002A2FDD" w:rsidRPr="00C669E1">
        <w:rPr>
          <w:b/>
          <w:bCs/>
          <w:i/>
          <w:iCs/>
          <w:color w:val="00000A"/>
          <w:sz w:val="24"/>
          <w:szCs w:val="24"/>
        </w:rPr>
        <w:t>07/04/2017</w:t>
      </w:r>
    </w:p>
    <w:p w:rsidR="0037531B" w:rsidRDefault="00C669E1" w:rsidP="0037531B">
      <w:pPr>
        <w:spacing w:after="0"/>
        <w:rPr>
          <w:b/>
          <w:bCs/>
          <w:i/>
          <w:iCs/>
          <w:color w:val="00000A"/>
        </w:rPr>
      </w:pPr>
      <w:r w:rsidRPr="00C669E1">
        <w:rPr>
          <w:b/>
          <w:bCs/>
          <w:i/>
          <w:iCs/>
          <w:color w:val="00000A"/>
        </w:rPr>
        <w:t>Location:</w:t>
      </w:r>
      <w:r w:rsidR="002A2FDD" w:rsidRPr="00C669E1">
        <w:rPr>
          <w:b/>
          <w:bCs/>
          <w:i/>
          <w:iCs/>
          <w:color w:val="00000A"/>
        </w:rPr>
        <w:t>Thrissur</w:t>
      </w:r>
      <w:r w:rsidR="0037531B" w:rsidRPr="00C669E1">
        <w:rPr>
          <w:b/>
          <w:bCs/>
          <w:i/>
          <w:iCs/>
          <w:color w:val="00000A"/>
        </w:rPr>
        <w:t>, Kerala</w:t>
      </w:r>
    </w:p>
    <w:p w:rsidR="00C669E1" w:rsidRDefault="00C669E1" w:rsidP="0037531B">
      <w:pPr>
        <w:spacing w:after="0"/>
        <w:rPr>
          <w:b/>
          <w:i/>
          <w:sz w:val="22"/>
          <w:u w:val="single"/>
        </w:rPr>
      </w:pPr>
    </w:p>
    <w:p w:rsidR="00CC0C8D" w:rsidRPr="00C669E1" w:rsidRDefault="00CC0C8D" w:rsidP="00CC0C8D">
      <w:pPr>
        <w:spacing w:after="0"/>
        <w:rPr>
          <w:b/>
          <w:i/>
          <w:sz w:val="26"/>
          <w:szCs w:val="26"/>
          <w:u w:val="single"/>
        </w:rPr>
      </w:pPr>
      <w:r w:rsidRPr="00C669E1">
        <w:rPr>
          <w:b/>
          <w:i/>
          <w:sz w:val="26"/>
          <w:szCs w:val="26"/>
          <w:u w:val="single"/>
        </w:rPr>
        <w:t>RESPONSIBILITY</w:t>
      </w:r>
    </w:p>
    <w:p w:rsidR="00C669E1" w:rsidRDefault="00C669E1" w:rsidP="00CC0C8D">
      <w:pPr>
        <w:spacing w:after="0"/>
        <w:rPr>
          <w:b/>
          <w:i/>
          <w:u w:val="single"/>
        </w:rPr>
      </w:pPr>
    </w:p>
    <w:p w:rsidR="002A2FDD" w:rsidRPr="000F77E4" w:rsidRDefault="002A2FDD" w:rsidP="00CC0C8D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0F77E4">
        <w:rPr>
          <w:sz w:val="22"/>
        </w:rPr>
        <w:t xml:space="preserve">Starting and closing a patient on Hemodialysis. </w:t>
      </w:r>
    </w:p>
    <w:p w:rsidR="002A2FDD" w:rsidRPr="000F77E4" w:rsidRDefault="002A2FDD" w:rsidP="00CC0C8D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0F77E4">
        <w:rPr>
          <w:sz w:val="22"/>
        </w:rPr>
        <w:t xml:space="preserve">AVF Fistula cannulation. </w:t>
      </w:r>
    </w:p>
    <w:p w:rsidR="002A2FDD" w:rsidRPr="000F77E4" w:rsidRDefault="002A2FDD" w:rsidP="00CC0C8D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0F77E4">
        <w:rPr>
          <w:sz w:val="22"/>
        </w:rPr>
        <w:t>Assisting IIV Cannulation.</w:t>
      </w:r>
    </w:p>
    <w:p w:rsidR="002A2FDD" w:rsidRPr="000F77E4" w:rsidRDefault="002A2FDD" w:rsidP="00CC0C8D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0F77E4">
        <w:rPr>
          <w:sz w:val="22"/>
        </w:rPr>
        <w:t>General care of patients on CAPDD.</w:t>
      </w:r>
    </w:p>
    <w:p w:rsidR="002A2FDD" w:rsidRPr="000F77E4" w:rsidRDefault="002A2FDD" w:rsidP="00CC0C8D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0F77E4">
        <w:rPr>
          <w:sz w:val="22"/>
        </w:rPr>
        <w:t>Trouble shooting of dialysis machine.</w:t>
      </w:r>
    </w:p>
    <w:p w:rsidR="002A2FDD" w:rsidRPr="000F77E4" w:rsidRDefault="002A2FDD" w:rsidP="00CC0C8D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0F77E4">
        <w:rPr>
          <w:sz w:val="22"/>
        </w:rPr>
        <w:t xml:space="preserve">Cardiac monitoring. </w:t>
      </w:r>
    </w:p>
    <w:p w:rsidR="002A2FDD" w:rsidRPr="000F77E4" w:rsidRDefault="002A2FDD" w:rsidP="00CC0C8D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0F77E4">
        <w:rPr>
          <w:sz w:val="22"/>
        </w:rPr>
        <w:t>Maintenance of aseptic technique by hand washing and using sterile techniques.</w:t>
      </w:r>
    </w:p>
    <w:p w:rsidR="002A2FDD" w:rsidRDefault="002A2FDD" w:rsidP="00CC0C8D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0F77E4">
        <w:rPr>
          <w:sz w:val="22"/>
        </w:rPr>
        <w:t xml:space="preserve"> Assisting in percutaneous renal biopsy.</w:t>
      </w:r>
    </w:p>
    <w:p w:rsidR="00B338FF" w:rsidRDefault="00B338FF" w:rsidP="00B338FF">
      <w:pPr>
        <w:spacing w:after="0"/>
        <w:rPr>
          <w:sz w:val="22"/>
        </w:rPr>
      </w:pPr>
    </w:p>
    <w:p w:rsidR="00B338FF" w:rsidRDefault="00B338FF" w:rsidP="00B338FF">
      <w:pPr>
        <w:spacing w:after="0"/>
        <w:rPr>
          <w:sz w:val="22"/>
        </w:rPr>
      </w:pPr>
    </w:p>
    <w:p w:rsidR="00B338FF" w:rsidRPr="00B338FF" w:rsidRDefault="00B338FF" w:rsidP="00B338FF">
      <w:pPr>
        <w:spacing w:after="0"/>
        <w:rPr>
          <w:sz w:val="22"/>
        </w:rPr>
      </w:pPr>
    </w:p>
    <w:p w:rsidR="002A2FDD" w:rsidRPr="000F77E4" w:rsidRDefault="002A2FDD" w:rsidP="00CC0C8D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0F77E4">
        <w:rPr>
          <w:sz w:val="22"/>
        </w:rPr>
        <w:t>Staring and closing of plasmapheresis.</w:t>
      </w:r>
    </w:p>
    <w:p w:rsidR="009A5257" w:rsidRDefault="002A2FDD" w:rsidP="002A2FDD">
      <w:pPr>
        <w:pStyle w:val="ListParagraph"/>
        <w:numPr>
          <w:ilvl w:val="0"/>
          <w:numId w:val="2"/>
        </w:numPr>
        <w:spacing w:after="0"/>
        <w:rPr>
          <w:b/>
          <w:color w:val="404040" w:themeColor="text1" w:themeTint="BF"/>
        </w:rPr>
      </w:pPr>
      <w:r w:rsidRPr="000F77E4">
        <w:rPr>
          <w:sz w:val="22"/>
        </w:rPr>
        <w:t>Active management of emergency</w:t>
      </w:r>
      <w:r>
        <w:rPr>
          <w:sz w:val="22"/>
        </w:rPr>
        <w:t>.</w:t>
      </w:r>
    </w:p>
    <w:p w:rsidR="00C669E1" w:rsidRDefault="00C669E1" w:rsidP="009E1D18">
      <w:pPr>
        <w:spacing w:after="0"/>
        <w:rPr>
          <w:b/>
          <w:i/>
          <w:u w:val="single"/>
        </w:rPr>
      </w:pPr>
    </w:p>
    <w:p w:rsidR="007F6DD8" w:rsidRPr="007F6DD8" w:rsidRDefault="00CF22CC" w:rsidP="007B5A19">
      <w:pPr>
        <w:pStyle w:val="Heading3"/>
      </w:pPr>
      <w:r w:rsidRPr="00CF22CC">
        <w:rPr>
          <w:rFonts w:asciiTheme="minorHAnsi" w:eastAsiaTheme="minorHAnsi" w:hAnsiTheme="minorHAnsi" w:cstheme="minorBidi"/>
          <w:caps w:val="0"/>
          <w:noProof/>
          <w:color w:val="auto"/>
          <w:sz w:val="24"/>
          <w:lang w:val="en-IN" w:eastAsia="en-IN"/>
        </w:rPr>
        <w:pict>
          <v:shape id="_x0000_s1028" type="#_x0000_t202" alt="Sidebar text box" style="position:absolute;margin-left:54pt;margin-top:28.65pt;width:156.75pt;height:696.75pt;z-index:251663360;visibility:visible;mso-wrap-distance-top:3.6pt;mso-wrap-distance-bottom:3.6pt;mso-position-horizontal-relative:page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" filled="f" stroked="f">
            <v:textbox inset="0,0,0,0">
              <w:txbxContent>
                <w:tbl>
                  <w:tblPr>
                    <w:tblStyle w:val="TableGrid"/>
                    <w:tblW w:w="5000" w:type="pct"/>
                    <w:tblBorders>
                      <w:top w:val="single" w:sz="18" w:space="0" w:color="864A04" w:themeColor="accent1" w:themeShade="80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150"/>
                  </w:tblGrid>
                  <w:tr w:rsidR="00F648AC" w:rsidTr="00AB1025">
                    <w:trPr>
                      <w:tblHeader/>
                    </w:trPr>
                    <w:tc>
                      <w:tcPr>
                        <w:tcW w:w="3399" w:type="dxa"/>
                      </w:tcPr>
                      <w:p w:rsidR="00F648AC" w:rsidRPr="00970D57" w:rsidRDefault="00F648AC" w:rsidP="00970D57">
                        <w:pPr>
                          <w:pStyle w:val="Subtitle"/>
                        </w:pPr>
                      </w:p>
                    </w:tc>
                  </w:tr>
                </w:tbl>
                <w:p w:rsidR="00F648AC" w:rsidRPr="00C669E1" w:rsidRDefault="00F648AC" w:rsidP="00F648AC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  <w:sdt>
                  <w:sdtPr>
                    <w:id w:val="1219941364"/>
                    <w:temporary/>
                    <w:showingPlcHdr/>
                  </w:sdtPr>
                  <w:sdtContent>
                    <w:p w:rsidR="00F648AC" w:rsidRDefault="00F648AC" w:rsidP="00F648AC">
                      <w:pPr>
                        <w:pStyle w:val="Heading2"/>
                      </w:pPr>
                      <w:r>
                        <w:t>Vitals</w:t>
                      </w:r>
                    </w:p>
                  </w:sdtContent>
                </w:sdt>
                <w:p w:rsidR="001D3094" w:rsidRDefault="00F648AC" w:rsidP="00F648AC">
                  <w:pPr>
                    <w:pStyle w:val="ContactInfo"/>
                    <w:spacing w:after="0"/>
                    <w:rPr>
                      <w:sz w:val="23"/>
                      <w:szCs w:val="23"/>
                    </w:rPr>
                  </w:pPr>
                  <w:r w:rsidRPr="00522C7A">
                    <w:rPr>
                      <w:sz w:val="23"/>
                      <w:szCs w:val="23"/>
                    </w:rPr>
                    <w:t>Date of Birth: 30.10.1989</w:t>
                  </w:r>
                  <w:r w:rsidRPr="00522C7A">
                    <w:rPr>
                      <w:b/>
                      <w:sz w:val="23"/>
                      <w:szCs w:val="23"/>
                    </w:rPr>
                    <w:br/>
                  </w:r>
                  <w:r w:rsidRPr="00522C7A">
                    <w:rPr>
                      <w:sz w:val="23"/>
                      <w:szCs w:val="23"/>
                    </w:rPr>
                    <w:t>Marital Status: Married</w:t>
                  </w:r>
                  <w:r w:rsidRPr="00522C7A">
                    <w:rPr>
                      <w:b/>
                      <w:sz w:val="23"/>
                      <w:szCs w:val="23"/>
                    </w:rPr>
                    <w:br/>
                  </w:r>
                  <w:r w:rsidRPr="00522C7A">
                    <w:rPr>
                      <w:sz w:val="23"/>
                      <w:szCs w:val="23"/>
                    </w:rPr>
                    <w:t>Nationality:  Indian</w:t>
                  </w:r>
                  <w:r w:rsidRPr="00522C7A">
                    <w:rPr>
                      <w:sz w:val="23"/>
                      <w:szCs w:val="23"/>
                    </w:rPr>
                    <w:br/>
                    <w:t>Contact no: +</w:t>
                  </w:r>
                  <w:r w:rsidR="004357CC">
                    <w:rPr>
                      <w:sz w:val="23"/>
                      <w:szCs w:val="23"/>
                    </w:rPr>
                    <w:t>974 50</w:t>
                  </w:r>
                  <w:r w:rsidR="001D3094">
                    <w:rPr>
                      <w:sz w:val="23"/>
                      <w:szCs w:val="23"/>
                    </w:rPr>
                    <w:t>918428</w:t>
                  </w:r>
                </w:p>
                <w:p w:rsidR="00F648AC" w:rsidRPr="00522C7A" w:rsidRDefault="001D3094" w:rsidP="00F648AC">
                  <w:pPr>
                    <w:pStyle w:val="ContactInfo"/>
                    <w:spacing w:after="0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Present Address: Doha, Qatar.</w:t>
                  </w:r>
                </w:p>
                <w:p w:rsidR="00F648AC" w:rsidRPr="00522C7A" w:rsidRDefault="00F648AC" w:rsidP="00F648AC">
                  <w:pPr>
                    <w:pStyle w:val="ContactInfo"/>
                    <w:spacing w:after="0"/>
                    <w:rPr>
                      <w:sz w:val="23"/>
                      <w:szCs w:val="23"/>
                    </w:rPr>
                  </w:pPr>
                  <w:r w:rsidRPr="00522C7A">
                    <w:rPr>
                      <w:sz w:val="23"/>
                      <w:szCs w:val="23"/>
                    </w:rPr>
                    <w:t xml:space="preserve">Permanent Address: Vilakkathara House, Vakayil Road, Chiyyram. </w:t>
                  </w:r>
                </w:p>
                <w:p w:rsidR="008130AA" w:rsidRDefault="00F648AC" w:rsidP="00F648AC">
                  <w:pPr>
                    <w:pStyle w:val="ContactInfo"/>
                    <w:spacing w:after="0"/>
                    <w:rPr>
                      <w:sz w:val="23"/>
                      <w:szCs w:val="23"/>
                    </w:rPr>
                  </w:pPr>
                  <w:r w:rsidRPr="00522C7A">
                    <w:rPr>
                      <w:sz w:val="23"/>
                      <w:szCs w:val="23"/>
                    </w:rPr>
                    <w:t>Thrissur kerala.</w:t>
                  </w:r>
                  <w:r w:rsidRPr="00522C7A">
                    <w:rPr>
                      <w:sz w:val="23"/>
                      <w:szCs w:val="23"/>
                    </w:rPr>
                    <w:br/>
                    <w:t>Email:</w:t>
                  </w:r>
                  <w:hyperlink r:id="rId10" w:history="1">
                    <w:r w:rsidR="00B338FF" w:rsidRPr="00E52B00">
                      <w:rPr>
                        <w:rStyle w:val="Hyperlink"/>
                        <w:sz w:val="23"/>
                        <w:szCs w:val="23"/>
                      </w:rPr>
                      <w:t>prajithanair1@gmail.com</w:t>
                    </w:r>
                  </w:hyperlink>
                </w:p>
                <w:p w:rsidR="00F648AC" w:rsidRDefault="00CF22CC" w:rsidP="00F648AC">
                  <w:pPr>
                    <w:pStyle w:val="ContactInfo"/>
                    <w:spacing w:after="0"/>
                  </w:pPr>
                  <w:hyperlink r:id="rId11" w:history="1">
                    <w:r w:rsidR="00B338FF" w:rsidRPr="00E52B00">
                      <w:rPr>
                        <w:rStyle w:val="Hyperlink"/>
                      </w:rPr>
                      <w:t>mahepraji@gmail.com</w:t>
                    </w:r>
                  </w:hyperlink>
                  <w:r w:rsidR="00F648AC">
                    <w:br/>
                  </w:r>
                </w:p>
                <w:p w:rsidR="0076394B" w:rsidRDefault="0076394B" w:rsidP="00F648AC">
                  <w:pPr>
                    <w:pStyle w:val="ContactInfo"/>
                    <w:spacing w:after="0"/>
                  </w:pPr>
                  <w:r>
                    <w:t>Visa type: Family visit visa</w:t>
                  </w:r>
                </w:p>
                <w:p w:rsidR="00F648AC" w:rsidRDefault="00F648AC" w:rsidP="00F648AC"/>
                <w:p w:rsidR="00F648AC" w:rsidRPr="00926F2A" w:rsidRDefault="00F648AC" w:rsidP="00F648AC">
                  <w:pPr>
                    <w:rPr>
                      <w:b/>
                    </w:rPr>
                  </w:pPr>
                </w:p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  <w:p w:rsidR="00F648AC" w:rsidRDefault="00F648AC" w:rsidP="00F648AC"/>
              </w:txbxContent>
            </v:textbox>
            <w10:wrap type="square" anchorx="page" anchory="margin"/>
            <w10:anchorlock/>
          </v:shape>
        </w:pict>
      </w:r>
      <w:r w:rsidR="0025365C">
        <w:t>additional information</w:t>
      </w:r>
      <w:r w:rsidR="007B5A19">
        <w:br/>
      </w:r>
    </w:p>
    <w:p w:rsidR="00B338FF" w:rsidRPr="00B338FF" w:rsidRDefault="00B338FF" w:rsidP="00B338FF">
      <w:pPr>
        <w:pStyle w:val="ListParagraph"/>
        <w:numPr>
          <w:ilvl w:val="0"/>
          <w:numId w:val="8"/>
        </w:numPr>
        <w:rPr>
          <w:b/>
          <w:sz w:val="22"/>
        </w:rPr>
      </w:pPr>
      <w:r w:rsidRPr="00B338FF">
        <w:rPr>
          <w:b/>
          <w:sz w:val="22"/>
        </w:rPr>
        <w:t>Height 160cm and Weight 55 kg (BMI=21.5)</w:t>
      </w:r>
      <w:bookmarkStart w:id="0" w:name="_GoBack"/>
      <w:bookmarkEnd w:id="0"/>
    </w:p>
    <w:p w:rsidR="00B338FF" w:rsidRPr="00B338FF" w:rsidRDefault="0025365C" w:rsidP="00B338FF">
      <w:pPr>
        <w:pStyle w:val="ListParagraph"/>
        <w:numPr>
          <w:ilvl w:val="0"/>
          <w:numId w:val="8"/>
        </w:numPr>
        <w:rPr>
          <w:sz w:val="22"/>
        </w:rPr>
      </w:pPr>
      <w:r w:rsidRPr="000F77E4">
        <w:rPr>
          <w:sz w:val="22"/>
        </w:rPr>
        <w:t>Qatar Prometric exam passed for Registered General Nurse.</w:t>
      </w:r>
    </w:p>
    <w:p w:rsidR="0025365C" w:rsidRPr="000F77E4" w:rsidRDefault="0025365C" w:rsidP="0025365C">
      <w:pPr>
        <w:pStyle w:val="ListParagraph"/>
        <w:numPr>
          <w:ilvl w:val="0"/>
          <w:numId w:val="8"/>
        </w:numPr>
        <w:rPr>
          <w:sz w:val="22"/>
        </w:rPr>
      </w:pPr>
      <w:r w:rsidRPr="000F77E4">
        <w:rPr>
          <w:sz w:val="22"/>
        </w:rPr>
        <w:t>Dataflow completed.22/5/2018 – DF BARCODE: M004-VR-18-055211.</w:t>
      </w:r>
    </w:p>
    <w:p w:rsidR="0025365C" w:rsidRPr="000F77E4" w:rsidRDefault="0025365C" w:rsidP="0025365C">
      <w:pPr>
        <w:pStyle w:val="ListParagraph"/>
        <w:numPr>
          <w:ilvl w:val="0"/>
          <w:numId w:val="8"/>
        </w:numPr>
        <w:rPr>
          <w:sz w:val="22"/>
        </w:rPr>
      </w:pPr>
      <w:r w:rsidRPr="000F77E4">
        <w:rPr>
          <w:sz w:val="22"/>
        </w:rPr>
        <w:t xml:space="preserve">Kerala Nurses and Midwives council Registered </w:t>
      </w:r>
      <w:r w:rsidR="007F6DD8" w:rsidRPr="000F77E4">
        <w:rPr>
          <w:sz w:val="22"/>
        </w:rPr>
        <w:t>N</w:t>
      </w:r>
      <w:r w:rsidRPr="000F77E4">
        <w:rPr>
          <w:sz w:val="22"/>
        </w:rPr>
        <w:t>urse and Midwife. License No:73801</w:t>
      </w:r>
    </w:p>
    <w:p w:rsidR="007F6DD8" w:rsidRPr="000F77E4" w:rsidRDefault="0025365C" w:rsidP="0025365C">
      <w:pPr>
        <w:pStyle w:val="ListParagraph"/>
        <w:numPr>
          <w:ilvl w:val="0"/>
          <w:numId w:val="8"/>
        </w:numPr>
        <w:rPr>
          <w:sz w:val="22"/>
        </w:rPr>
      </w:pPr>
      <w:r w:rsidRPr="000F77E4">
        <w:rPr>
          <w:sz w:val="22"/>
        </w:rPr>
        <w:t xml:space="preserve">Tamil Nadu nurse and Midwives </w:t>
      </w:r>
      <w:r w:rsidR="007F6DD8" w:rsidRPr="000F77E4">
        <w:rPr>
          <w:sz w:val="22"/>
        </w:rPr>
        <w:t>c</w:t>
      </w:r>
      <w:r w:rsidRPr="000F77E4">
        <w:rPr>
          <w:sz w:val="22"/>
        </w:rPr>
        <w:t xml:space="preserve">ouncil </w:t>
      </w:r>
      <w:r w:rsidR="007F6DD8" w:rsidRPr="000F77E4">
        <w:rPr>
          <w:sz w:val="22"/>
        </w:rPr>
        <w:t>N</w:t>
      </w:r>
      <w:r w:rsidRPr="000F77E4">
        <w:rPr>
          <w:sz w:val="22"/>
        </w:rPr>
        <w:t>urse</w:t>
      </w:r>
      <w:r w:rsidR="007F6DD8" w:rsidRPr="000F77E4">
        <w:rPr>
          <w:sz w:val="22"/>
        </w:rPr>
        <w:t xml:space="preserve"> - Midwife.  License No:111602</w:t>
      </w:r>
    </w:p>
    <w:p w:rsidR="007F6DD8" w:rsidRPr="000F77E4" w:rsidRDefault="007F6DD8" w:rsidP="0025365C">
      <w:pPr>
        <w:pStyle w:val="ListParagraph"/>
        <w:numPr>
          <w:ilvl w:val="0"/>
          <w:numId w:val="8"/>
        </w:numPr>
        <w:rPr>
          <w:sz w:val="22"/>
        </w:rPr>
      </w:pPr>
      <w:r w:rsidRPr="000F77E4">
        <w:rPr>
          <w:sz w:val="22"/>
        </w:rPr>
        <w:t xml:space="preserve">CNE: Cardiovascular &amp; Thoracic Emergence. </w:t>
      </w:r>
    </w:p>
    <w:p w:rsidR="00FB363C" w:rsidRPr="000F77E4" w:rsidRDefault="007F6DD8" w:rsidP="00FB363C">
      <w:pPr>
        <w:pStyle w:val="ListParagraph"/>
        <w:ind w:left="720" w:firstLine="0"/>
        <w:rPr>
          <w:sz w:val="22"/>
        </w:rPr>
      </w:pPr>
      <w:r w:rsidRPr="000F77E4">
        <w:rPr>
          <w:sz w:val="22"/>
        </w:rPr>
        <w:t>KNMC Credit Hours:6 hrs.</w:t>
      </w:r>
    </w:p>
    <w:p w:rsidR="00FB363C" w:rsidRPr="000F77E4" w:rsidRDefault="007F54CA" w:rsidP="00FB363C">
      <w:pPr>
        <w:pStyle w:val="ListParagraph"/>
        <w:ind w:left="720" w:firstLine="0"/>
        <w:rPr>
          <w:sz w:val="22"/>
        </w:rPr>
      </w:pPr>
      <w:r w:rsidRPr="000F77E4">
        <w:rPr>
          <w:sz w:val="22"/>
        </w:rPr>
        <w:t>Ref No: C-12483/15/NC-CNE</w:t>
      </w:r>
    </w:p>
    <w:p w:rsidR="00FB363C" w:rsidRPr="000F77E4" w:rsidRDefault="003B375A" w:rsidP="00FB363C">
      <w:pPr>
        <w:pStyle w:val="ListParagraph"/>
        <w:numPr>
          <w:ilvl w:val="0"/>
          <w:numId w:val="8"/>
        </w:numPr>
        <w:rPr>
          <w:sz w:val="22"/>
        </w:rPr>
      </w:pPr>
      <w:r w:rsidRPr="000F77E4">
        <w:rPr>
          <w:sz w:val="22"/>
        </w:rPr>
        <w:t xml:space="preserve">BLS (Basic Life </w:t>
      </w:r>
      <w:r w:rsidR="00CE7B33" w:rsidRPr="000F77E4">
        <w:rPr>
          <w:sz w:val="22"/>
        </w:rPr>
        <w:t>Support)</w:t>
      </w:r>
    </w:p>
    <w:p w:rsidR="003B375A" w:rsidRPr="000F77E4" w:rsidRDefault="003B375A" w:rsidP="00FB363C">
      <w:pPr>
        <w:pStyle w:val="ListParagraph"/>
        <w:numPr>
          <w:ilvl w:val="0"/>
          <w:numId w:val="8"/>
        </w:numPr>
        <w:rPr>
          <w:sz w:val="22"/>
        </w:rPr>
      </w:pPr>
      <w:r w:rsidRPr="000F77E4">
        <w:rPr>
          <w:sz w:val="22"/>
        </w:rPr>
        <w:t xml:space="preserve">ACLS </w:t>
      </w:r>
      <w:r w:rsidR="00CE7B33" w:rsidRPr="000F77E4">
        <w:rPr>
          <w:sz w:val="22"/>
        </w:rPr>
        <w:t>(Advanced</w:t>
      </w:r>
      <w:r w:rsidRPr="000F77E4">
        <w:rPr>
          <w:sz w:val="22"/>
        </w:rPr>
        <w:t xml:space="preserve"> Cardiovascular Life Support)</w:t>
      </w:r>
    </w:p>
    <w:p w:rsidR="003B375A" w:rsidRPr="00556029" w:rsidRDefault="003B375A" w:rsidP="003B375A">
      <w:pPr>
        <w:pStyle w:val="ListParagraph"/>
        <w:tabs>
          <w:tab w:val="left" w:pos="567"/>
        </w:tabs>
        <w:ind w:left="426" w:firstLine="0"/>
        <w:rPr>
          <w:sz w:val="24"/>
          <w:szCs w:val="24"/>
        </w:rPr>
      </w:pPr>
    </w:p>
    <w:p w:rsidR="006E5704" w:rsidRPr="006E5704" w:rsidRDefault="006E5704" w:rsidP="006E5704">
      <w:pPr>
        <w:pStyle w:val="ContactInfo"/>
        <w:rPr>
          <w:b/>
          <w:sz w:val="28"/>
        </w:rPr>
      </w:pPr>
    </w:p>
    <w:sectPr w:rsidR="006E5704" w:rsidRPr="006E5704" w:rsidSect="00FD7C04">
      <w:headerReference w:type="default" r:id="rId12"/>
      <w:pgSz w:w="12240" w:h="15840"/>
      <w:pgMar w:top="1080" w:right="1080" w:bottom="1080" w:left="4867" w:header="576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508" w:rsidRDefault="00C94508" w:rsidP="00187B92">
      <w:pPr>
        <w:spacing w:after="0" w:line="240" w:lineRule="auto"/>
      </w:pPr>
      <w:r>
        <w:separator/>
      </w:r>
    </w:p>
  </w:endnote>
  <w:endnote w:type="continuationSeparator" w:id="1">
    <w:p w:rsidR="00C94508" w:rsidRDefault="00C94508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508" w:rsidRDefault="00C94508" w:rsidP="00187B92">
      <w:pPr>
        <w:spacing w:after="0" w:line="240" w:lineRule="auto"/>
      </w:pPr>
      <w:r>
        <w:separator/>
      </w:r>
    </w:p>
  </w:footnote>
  <w:footnote w:type="continuationSeparator" w:id="1">
    <w:p w:rsidR="00C94508" w:rsidRDefault="00C94508" w:rsidP="0018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771" w:rsidRDefault="00C94508" w:rsidP="007F6DD8">
    <w:pPr>
      <w:pStyle w:val="Header"/>
      <w:ind w:left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84E8B"/>
    <w:multiLevelType w:val="hybridMultilevel"/>
    <w:tmpl w:val="C53AE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F6757"/>
    <w:multiLevelType w:val="hybridMultilevel"/>
    <w:tmpl w:val="30743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82E5D"/>
    <w:multiLevelType w:val="multilevel"/>
    <w:tmpl w:val="B936DF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68D7748"/>
    <w:multiLevelType w:val="hybridMultilevel"/>
    <w:tmpl w:val="CE589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9372DC8"/>
    <w:multiLevelType w:val="multilevel"/>
    <w:tmpl w:val="1EFCF1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B753972"/>
    <w:multiLevelType w:val="hybridMultilevel"/>
    <w:tmpl w:val="10722DC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7F553120"/>
    <w:multiLevelType w:val="hybridMultilevel"/>
    <w:tmpl w:val="AD3E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defaultTabStop w:val="51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B009C"/>
    <w:rsid w:val="00011B6A"/>
    <w:rsid w:val="00052D86"/>
    <w:rsid w:val="00057EA6"/>
    <w:rsid w:val="00091E94"/>
    <w:rsid w:val="000D1DCF"/>
    <w:rsid w:val="000F77E4"/>
    <w:rsid w:val="00134608"/>
    <w:rsid w:val="00157B6F"/>
    <w:rsid w:val="00170FB4"/>
    <w:rsid w:val="00184C62"/>
    <w:rsid w:val="00186583"/>
    <w:rsid w:val="00187B92"/>
    <w:rsid w:val="00197A57"/>
    <w:rsid w:val="001A49D7"/>
    <w:rsid w:val="001D3094"/>
    <w:rsid w:val="00217901"/>
    <w:rsid w:val="0025365C"/>
    <w:rsid w:val="002614C6"/>
    <w:rsid w:val="002901E6"/>
    <w:rsid w:val="00293B83"/>
    <w:rsid w:val="002A1F80"/>
    <w:rsid w:val="002A2FDD"/>
    <w:rsid w:val="002C0739"/>
    <w:rsid w:val="002C0F56"/>
    <w:rsid w:val="002C6ACF"/>
    <w:rsid w:val="00314F7A"/>
    <w:rsid w:val="003329DD"/>
    <w:rsid w:val="003751E8"/>
    <w:rsid w:val="0037531B"/>
    <w:rsid w:val="003942CD"/>
    <w:rsid w:val="0039505A"/>
    <w:rsid w:val="003A7AC3"/>
    <w:rsid w:val="003B375A"/>
    <w:rsid w:val="003B69CA"/>
    <w:rsid w:val="003F153B"/>
    <w:rsid w:val="00426BD8"/>
    <w:rsid w:val="004357CC"/>
    <w:rsid w:val="00441874"/>
    <w:rsid w:val="004505C2"/>
    <w:rsid w:val="00451146"/>
    <w:rsid w:val="00472C19"/>
    <w:rsid w:val="00486E5D"/>
    <w:rsid w:val="004929CF"/>
    <w:rsid w:val="00497169"/>
    <w:rsid w:val="004B5EC9"/>
    <w:rsid w:val="004B7EE0"/>
    <w:rsid w:val="004D4F96"/>
    <w:rsid w:val="00522C7A"/>
    <w:rsid w:val="0052729E"/>
    <w:rsid w:val="00556029"/>
    <w:rsid w:val="00571A37"/>
    <w:rsid w:val="00573ADD"/>
    <w:rsid w:val="00581FC8"/>
    <w:rsid w:val="005B0A6A"/>
    <w:rsid w:val="005B32E7"/>
    <w:rsid w:val="005B5501"/>
    <w:rsid w:val="00692BCD"/>
    <w:rsid w:val="00694F39"/>
    <w:rsid w:val="006A3CE7"/>
    <w:rsid w:val="006B6D95"/>
    <w:rsid w:val="006B7D7D"/>
    <w:rsid w:val="006E5704"/>
    <w:rsid w:val="00727EF0"/>
    <w:rsid w:val="0076394B"/>
    <w:rsid w:val="007A2918"/>
    <w:rsid w:val="007B5A19"/>
    <w:rsid w:val="007C683F"/>
    <w:rsid w:val="007F54CA"/>
    <w:rsid w:val="007F6DD8"/>
    <w:rsid w:val="008130AA"/>
    <w:rsid w:val="008558FA"/>
    <w:rsid w:val="00856E27"/>
    <w:rsid w:val="00876BE5"/>
    <w:rsid w:val="008C33FB"/>
    <w:rsid w:val="008E4FC9"/>
    <w:rsid w:val="00904E50"/>
    <w:rsid w:val="00906493"/>
    <w:rsid w:val="00926F2A"/>
    <w:rsid w:val="00991518"/>
    <w:rsid w:val="009A1CD7"/>
    <w:rsid w:val="009A5257"/>
    <w:rsid w:val="009A7ED8"/>
    <w:rsid w:val="009D0D37"/>
    <w:rsid w:val="009D3DB5"/>
    <w:rsid w:val="009E0106"/>
    <w:rsid w:val="009E06F3"/>
    <w:rsid w:val="009E0A98"/>
    <w:rsid w:val="009E1D18"/>
    <w:rsid w:val="00A476E7"/>
    <w:rsid w:val="00A61DCB"/>
    <w:rsid w:val="00A9270B"/>
    <w:rsid w:val="00AA3402"/>
    <w:rsid w:val="00AB1025"/>
    <w:rsid w:val="00AB5919"/>
    <w:rsid w:val="00AB68DD"/>
    <w:rsid w:val="00AC3C38"/>
    <w:rsid w:val="00B02FF0"/>
    <w:rsid w:val="00B2014B"/>
    <w:rsid w:val="00B338FF"/>
    <w:rsid w:val="00B35DAD"/>
    <w:rsid w:val="00B62D1B"/>
    <w:rsid w:val="00B8314B"/>
    <w:rsid w:val="00B97B52"/>
    <w:rsid w:val="00BB009C"/>
    <w:rsid w:val="00BC277C"/>
    <w:rsid w:val="00BD53EF"/>
    <w:rsid w:val="00C10EC9"/>
    <w:rsid w:val="00C1103E"/>
    <w:rsid w:val="00C14DAA"/>
    <w:rsid w:val="00C669E1"/>
    <w:rsid w:val="00C94508"/>
    <w:rsid w:val="00CC0C8D"/>
    <w:rsid w:val="00CD087F"/>
    <w:rsid w:val="00CE7B33"/>
    <w:rsid w:val="00CF22CC"/>
    <w:rsid w:val="00CF5755"/>
    <w:rsid w:val="00D0210D"/>
    <w:rsid w:val="00D367CC"/>
    <w:rsid w:val="00D559DE"/>
    <w:rsid w:val="00D70063"/>
    <w:rsid w:val="00D71B75"/>
    <w:rsid w:val="00DA0695"/>
    <w:rsid w:val="00DF4193"/>
    <w:rsid w:val="00E025BF"/>
    <w:rsid w:val="00E05BC8"/>
    <w:rsid w:val="00E37AEA"/>
    <w:rsid w:val="00EE0845"/>
    <w:rsid w:val="00F227D2"/>
    <w:rsid w:val="00F404F5"/>
    <w:rsid w:val="00F50ED4"/>
    <w:rsid w:val="00F648AC"/>
    <w:rsid w:val="00F80F2A"/>
    <w:rsid w:val="00FA3DA8"/>
    <w:rsid w:val="00FB363C"/>
    <w:rsid w:val="00FC44BC"/>
    <w:rsid w:val="00FD7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2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B6F"/>
  </w:style>
  <w:style w:type="paragraph" w:styleId="Heading1">
    <w:name w:val="heading 1"/>
    <w:basedOn w:val="Normal"/>
    <w:next w:val="Normal"/>
    <w:link w:val="Heading1Char"/>
    <w:uiPriority w:val="9"/>
    <w:qFormat/>
    <w:rsid w:val="008C33FB"/>
    <w:pPr>
      <w:keepNext/>
      <w:keepLines/>
      <w:pBdr>
        <w:top w:val="single" w:sz="4" w:space="6" w:color="864A04" w:themeColor="accent1" w:themeShade="80"/>
      </w:pBd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87B92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actInfo">
    <w:name w:val="Contact Info"/>
    <w:basedOn w:val="Normal"/>
    <w:uiPriority w:val="10"/>
    <w:qFormat/>
    <w:rsid w:val="00187B92"/>
    <w:pPr>
      <w:spacing w:after="120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sid w:val="00D70063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87B92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EE0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CC0C8D"/>
    <w:rPr>
      <w:b/>
      <w:bCs/>
      <w:i/>
      <w:iCs/>
      <w:caps w:val="0"/>
      <w:smallCaps w:val="0"/>
      <w:color w:val="F7931E" w:themeColor="accent1"/>
    </w:rPr>
  </w:style>
  <w:style w:type="paragraph" w:styleId="ListParagraph">
    <w:name w:val="List Paragraph"/>
    <w:basedOn w:val="Normal"/>
    <w:uiPriority w:val="34"/>
    <w:qFormat/>
    <w:rsid w:val="00CC0C8D"/>
    <w:pPr>
      <w:spacing w:after="160" w:line="240" w:lineRule="auto"/>
      <w:ind w:left="1008" w:hanging="288"/>
      <w:contextualSpacing/>
    </w:pPr>
    <w:rPr>
      <w:sz w:val="21"/>
      <w:szCs w:val="22"/>
    </w:rPr>
  </w:style>
  <w:style w:type="paragraph" w:customStyle="1" w:styleId="SubsectionDate">
    <w:name w:val="Subsection Date"/>
    <w:basedOn w:val="Normal"/>
    <w:qFormat/>
    <w:rsid w:val="00CC0C8D"/>
    <w:pPr>
      <w:spacing w:after="0" w:line="276" w:lineRule="auto"/>
    </w:pPr>
    <w:rPr>
      <w:rFonts w:eastAsiaTheme="minorEastAsia"/>
      <w:color w:val="F7931E" w:themeColor="accent1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CC0C8D"/>
    <w:rPr>
      <w:rFonts w:eastAsiaTheme="minorEastAsia"/>
      <w:sz w:val="22"/>
      <w:szCs w:val="22"/>
    </w:rPr>
  </w:style>
  <w:style w:type="paragraph" w:styleId="NoSpacing">
    <w:name w:val="No Spacing"/>
    <w:link w:val="NoSpacingChar"/>
    <w:uiPriority w:val="1"/>
    <w:qFormat/>
    <w:rsid w:val="00CC0C8D"/>
    <w:pPr>
      <w:spacing w:after="0" w:line="240" w:lineRule="auto"/>
    </w:pPr>
    <w:rPr>
      <w:rFonts w:eastAsiaTheme="minorEastAsia"/>
      <w:sz w:val="22"/>
      <w:szCs w:val="22"/>
    </w:rPr>
  </w:style>
  <w:style w:type="paragraph" w:customStyle="1" w:styleId="Subsection">
    <w:name w:val="Subsection"/>
    <w:basedOn w:val="Heading2"/>
    <w:qFormat/>
    <w:rsid w:val="003A7AC3"/>
    <w:pPr>
      <w:spacing w:before="0"/>
      <w:contextualSpacing w:val="0"/>
    </w:pPr>
    <w:rPr>
      <w:rFonts w:asciiTheme="minorHAnsi" w:hAnsiTheme="minorHAnsi"/>
      <w:bCs/>
      <w:caps w:val="0"/>
      <w:color w:val="404040" w:themeColor="text1" w:themeTint="BF"/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6E5704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6E5704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6E570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570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704"/>
    <w:pPr>
      <w:pBdr>
        <w:bottom w:val="single" w:sz="4" w:space="4" w:color="F7931E" w:themeColor="accent1"/>
      </w:pBdr>
      <w:spacing w:before="200"/>
      <w:ind w:left="936" w:right="936"/>
    </w:pPr>
    <w:rPr>
      <w:b/>
      <w:bCs/>
      <w:i/>
      <w:iCs/>
      <w:color w:val="F7931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704"/>
    <w:rPr>
      <w:b/>
      <w:bCs/>
      <w:i/>
      <w:iCs/>
      <w:color w:val="F7931E" w:themeColor="accent1"/>
    </w:rPr>
  </w:style>
  <w:style w:type="character" w:styleId="SubtleReference">
    <w:name w:val="Subtle Reference"/>
    <w:basedOn w:val="DefaultParagraphFont"/>
    <w:uiPriority w:val="31"/>
    <w:qFormat/>
    <w:rsid w:val="006E5704"/>
    <w:rPr>
      <w:smallCaps/>
      <w:color w:val="F06648" w:themeColor="accent2"/>
      <w:u w:val="single"/>
    </w:rPr>
  </w:style>
  <w:style w:type="character" w:styleId="Hyperlink">
    <w:name w:val="Hyperlink"/>
    <w:basedOn w:val="DefaultParagraphFont"/>
    <w:uiPriority w:val="99"/>
    <w:unhideWhenUsed/>
    <w:rsid w:val="00011B6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30A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hepraji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rajithanair1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esh%20PC\Downloads\tf1639279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4C8E60C5BA4B9C971AE354216E5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78877-3A58-45F0-BACE-8BEFF7BA9688}"/>
      </w:docPartPr>
      <w:docPartBody>
        <w:p w:rsidR="00F34B4A" w:rsidRDefault="00300484">
          <w:pPr>
            <w:pStyle w:val="814C8E60C5BA4B9C971AE354216E5C9F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C3FF5"/>
    <w:rsid w:val="00055633"/>
    <w:rsid w:val="000A3AF8"/>
    <w:rsid w:val="000A73A4"/>
    <w:rsid w:val="001375EF"/>
    <w:rsid w:val="00205912"/>
    <w:rsid w:val="002807EA"/>
    <w:rsid w:val="00291F75"/>
    <w:rsid w:val="00300484"/>
    <w:rsid w:val="00391526"/>
    <w:rsid w:val="004440F1"/>
    <w:rsid w:val="004746AA"/>
    <w:rsid w:val="004C3FF5"/>
    <w:rsid w:val="005E0E03"/>
    <w:rsid w:val="006576AE"/>
    <w:rsid w:val="006B09C5"/>
    <w:rsid w:val="006C02E9"/>
    <w:rsid w:val="00713DD9"/>
    <w:rsid w:val="00723F04"/>
    <w:rsid w:val="0077118D"/>
    <w:rsid w:val="007F47D6"/>
    <w:rsid w:val="00811EF8"/>
    <w:rsid w:val="0090731F"/>
    <w:rsid w:val="00936374"/>
    <w:rsid w:val="00A16667"/>
    <w:rsid w:val="00C30197"/>
    <w:rsid w:val="00C4433C"/>
    <w:rsid w:val="00D17E1A"/>
    <w:rsid w:val="00D601ED"/>
    <w:rsid w:val="00F148B5"/>
    <w:rsid w:val="00F17523"/>
    <w:rsid w:val="00F34B4A"/>
    <w:rsid w:val="00FA4BF9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4C8E60C5BA4B9C971AE354216E5C9F">
    <w:name w:val="814C8E60C5BA4B9C971AE354216E5C9F"/>
    <w:rsid w:val="00F34B4A"/>
  </w:style>
  <w:style w:type="paragraph" w:customStyle="1" w:styleId="470E9361C8D94754AF9FCFC819ECED59">
    <w:name w:val="470E9361C8D94754AF9FCFC819ECED59"/>
    <w:rsid w:val="00F34B4A"/>
  </w:style>
  <w:style w:type="paragraph" w:customStyle="1" w:styleId="829445D2AAB74B88944FE891D1AF5EF3">
    <w:name w:val="829445D2AAB74B88944FE891D1AF5EF3"/>
    <w:rsid w:val="00F34B4A"/>
  </w:style>
  <w:style w:type="paragraph" w:customStyle="1" w:styleId="0A54F8FFA1604D548756F05DF542F19E">
    <w:name w:val="0A54F8FFA1604D548756F05DF542F19E"/>
    <w:rsid w:val="00F34B4A"/>
  </w:style>
  <w:style w:type="paragraph" w:customStyle="1" w:styleId="135BF3A97C2C4597BC1069EA7F140F62">
    <w:name w:val="135BF3A97C2C4597BC1069EA7F140F62"/>
    <w:rsid w:val="00F34B4A"/>
  </w:style>
  <w:style w:type="paragraph" w:customStyle="1" w:styleId="39B54FD144014179B1592C3523CE024A">
    <w:name w:val="39B54FD144014179B1592C3523CE024A"/>
    <w:rsid w:val="00F34B4A"/>
  </w:style>
  <w:style w:type="paragraph" w:customStyle="1" w:styleId="29D247D68F024EAB9873477DCFA34BC3">
    <w:name w:val="29D247D68F024EAB9873477DCFA34BC3"/>
    <w:rsid w:val="00F34B4A"/>
  </w:style>
  <w:style w:type="paragraph" w:customStyle="1" w:styleId="44164922A1084DC8A4F9FEF8A0734E5F">
    <w:name w:val="44164922A1084DC8A4F9FEF8A0734E5F"/>
    <w:rsid w:val="00F34B4A"/>
  </w:style>
  <w:style w:type="paragraph" w:customStyle="1" w:styleId="5BF3572066F1454F8418CC26176093C4">
    <w:name w:val="5BF3572066F1454F8418CC26176093C4"/>
    <w:rsid w:val="00F34B4A"/>
  </w:style>
  <w:style w:type="paragraph" w:customStyle="1" w:styleId="C8AF3FEFEAC5459DB9E64C3013BF78DA">
    <w:name w:val="C8AF3FEFEAC5459DB9E64C3013BF78DA"/>
    <w:rsid w:val="00F34B4A"/>
  </w:style>
  <w:style w:type="paragraph" w:customStyle="1" w:styleId="B6E1385F54CD42258CF347C6DE8300D8">
    <w:name w:val="B6E1385F54CD42258CF347C6DE8300D8"/>
    <w:rsid w:val="00F34B4A"/>
  </w:style>
  <w:style w:type="paragraph" w:customStyle="1" w:styleId="F9C9D36B6CDE4404B4D1ACB395FDD2AA">
    <w:name w:val="F9C9D36B6CDE4404B4D1ACB395FDD2AA"/>
    <w:rsid w:val="00F34B4A"/>
  </w:style>
  <w:style w:type="paragraph" w:customStyle="1" w:styleId="2AB31676338D435881759A69E78B51F4">
    <w:name w:val="2AB31676338D435881759A69E78B51F4"/>
    <w:rsid w:val="00F34B4A"/>
  </w:style>
  <w:style w:type="paragraph" w:customStyle="1" w:styleId="561AF2288BAC48E7AC5E5DE605C76ED3">
    <w:name w:val="561AF2288BAC48E7AC5E5DE605C76ED3"/>
    <w:rsid w:val="00F34B4A"/>
  </w:style>
  <w:style w:type="paragraph" w:customStyle="1" w:styleId="87127334B12C4B5985D01C0E7481AE63">
    <w:name w:val="87127334B12C4B5985D01C0E7481AE63"/>
    <w:rsid w:val="00F34B4A"/>
  </w:style>
  <w:style w:type="paragraph" w:customStyle="1" w:styleId="EB1945EE398D4BDC819D5D0F5BFD614B">
    <w:name w:val="EB1945EE398D4BDC819D5D0F5BFD614B"/>
    <w:rsid w:val="00F34B4A"/>
  </w:style>
  <w:style w:type="paragraph" w:customStyle="1" w:styleId="6A7D09E81A9C424296611D8E3438B159">
    <w:name w:val="6A7D09E81A9C424296611D8E3438B159"/>
    <w:rsid w:val="00F34B4A"/>
  </w:style>
  <w:style w:type="character" w:styleId="PlaceholderText">
    <w:name w:val="Placeholder Text"/>
    <w:basedOn w:val="DefaultParagraphFont"/>
    <w:uiPriority w:val="99"/>
    <w:semiHidden/>
    <w:rsid w:val="00F34B4A"/>
    <w:rPr>
      <w:color w:val="808080"/>
    </w:rPr>
  </w:style>
  <w:style w:type="paragraph" w:customStyle="1" w:styleId="CE30B562A28940AAA2DD9F4400C4E48B">
    <w:name w:val="CE30B562A28940AAA2DD9F4400C4E48B"/>
    <w:rsid w:val="00F34B4A"/>
  </w:style>
  <w:style w:type="paragraph" w:customStyle="1" w:styleId="2AB89CC947D147D882E65922FE096922">
    <w:name w:val="2AB89CC947D147D882E65922FE096922"/>
    <w:rsid w:val="00F34B4A"/>
  </w:style>
  <w:style w:type="paragraph" w:customStyle="1" w:styleId="F083078E81134819856F6EB02840E448">
    <w:name w:val="F083078E81134819856F6EB02840E448"/>
    <w:rsid w:val="00F34B4A"/>
  </w:style>
  <w:style w:type="paragraph" w:customStyle="1" w:styleId="1DFF0A45C4AC47359598041352E23FCF">
    <w:name w:val="1DFF0A45C4AC47359598041352E23FCF"/>
    <w:rsid w:val="00F34B4A"/>
  </w:style>
  <w:style w:type="paragraph" w:customStyle="1" w:styleId="80ED5E4973164A2799E55C823E0BF401">
    <w:name w:val="80ED5E4973164A2799E55C823E0BF401"/>
    <w:rsid w:val="00F34B4A"/>
  </w:style>
  <w:style w:type="paragraph" w:customStyle="1" w:styleId="8C1E6E3741C544CC91934429D25464E5">
    <w:name w:val="8C1E6E3741C544CC91934429D25464E5"/>
    <w:rsid w:val="00F34B4A"/>
  </w:style>
  <w:style w:type="paragraph" w:customStyle="1" w:styleId="E2622EEE63DA4BBF964A0AE2ED8B269D">
    <w:name w:val="E2622EEE63DA4BBF964A0AE2ED8B269D"/>
    <w:rsid w:val="00F34B4A"/>
  </w:style>
  <w:style w:type="paragraph" w:customStyle="1" w:styleId="6B631EA543BD4D3B88F49BFEAAEAD635">
    <w:name w:val="6B631EA543BD4D3B88F49BFEAAEAD635"/>
    <w:rsid w:val="00F34B4A"/>
  </w:style>
  <w:style w:type="paragraph" w:customStyle="1" w:styleId="9CAE6945A0FB4E559341004C97936926">
    <w:name w:val="9CAE6945A0FB4E559341004C97936926"/>
    <w:rsid w:val="00F34B4A"/>
  </w:style>
  <w:style w:type="paragraph" w:customStyle="1" w:styleId="215FF5F93D0E40AEAA12540A4E127F91">
    <w:name w:val="215FF5F93D0E40AEAA12540A4E127F91"/>
    <w:rsid w:val="00F34B4A"/>
  </w:style>
  <w:style w:type="paragraph" w:customStyle="1" w:styleId="B1F6F67C6C0843E3A76E835B86CB7681">
    <w:name w:val="B1F6F67C6C0843E3A76E835B86CB7681"/>
    <w:rsid w:val="00F34B4A"/>
  </w:style>
  <w:style w:type="paragraph" w:customStyle="1" w:styleId="DB65BF04322D497693804EF4F3CF57A9">
    <w:name w:val="DB65BF04322D497693804EF4F3CF57A9"/>
    <w:rsid w:val="00F34B4A"/>
  </w:style>
  <w:style w:type="paragraph" w:customStyle="1" w:styleId="2EFF5BF8063A4E708DA7051C109778E6">
    <w:name w:val="2EFF5BF8063A4E708DA7051C109778E6"/>
    <w:rsid w:val="004C3FF5"/>
  </w:style>
  <w:style w:type="paragraph" w:customStyle="1" w:styleId="4F260620E202488E89DEBDBC89CF8679">
    <w:name w:val="4F260620E202488E89DEBDBC89CF8679"/>
    <w:rsid w:val="004C3FF5"/>
  </w:style>
  <w:style w:type="paragraph" w:customStyle="1" w:styleId="4D8B0BB14AB945C7B7FB125CB5A95199">
    <w:name w:val="4D8B0BB14AB945C7B7FB125CB5A95199"/>
    <w:rsid w:val="00713DD9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REGISTERED NURSE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5678F0-F979-473D-A903-BDAAC853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tf16392793</Template>
  <TotalTime>1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PRAJITHA CHANDRAN.V</dc:creator>
  <cp:lastModifiedBy>Magesh PC</cp:lastModifiedBy>
  <cp:revision>2</cp:revision>
  <dcterms:created xsi:type="dcterms:W3CDTF">2019-05-19T17:21:00Z</dcterms:created>
  <dcterms:modified xsi:type="dcterms:W3CDTF">2019-05-19T17:21:00Z</dcterms:modified>
</cp:coreProperties>
</file>