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03C92" w14:textId="77777777" w:rsidR="00D70063" w:rsidRPr="00911F75" w:rsidRDefault="00D70063" w:rsidP="00D70063">
      <w:pPr>
        <w:pStyle w:val="Heading3"/>
        <w:rPr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BD8FB11" wp14:editId="36E0765F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27D2B" w14:textId="77777777" w:rsidR="00D70063" w:rsidRDefault="00195747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91212B" wp14:editId="4F5567D8">
                                  <wp:extent cx="1285875" cy="1271345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-20190106-WA0003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42" t="11732" r="15874" b="393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579" cy="1277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236C8646BC49463CB19EC27BC229B2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008B8F6" w14:textId="77777777" w:rsidR="00187B92" w:rsidRPr="00486E5D" w:rsidRDefault="00195747" w:rsidP="00486E5D">
                                <w:pPr>
                                  <w:pStyle w:val="Title"/>
                                </w:pPr>
                                <w:r>
                                  <w:t xml:space="preserve">SAHAYA </w:t>
                                </w:r>
                                <w:r w:rsidR="00482283">
                                  <w:t>aUSTIN PUSHPA</w:t>
                                </w:r>
                              </w:p>
                            </w:sdtContent>
                          </w:sdt>
                          <w:p w14:paraId="69AC5CC7" w14:textId="5C01106F" w:rsidR="00D70063" w:rsidRDefault="00767299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F3348208214A4C4282C7CEEFFDCC6E57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482283">
                                  <w:t>FEMALE STAFF NURSE</w:t>
                                </w:r>
                                <w:r w:rsidR="00F728F4">
                                  <w:br/>
                                </w:r>
                                <w:r w:rsidR="00F728F4">
                                  <w:br/>
                                </w:r>
                                <w:r w:rsidR="001315F1">
                                  <w:t>R</w:t>
                                </w:r>
                                <w:r w:rsidR="004F1B52">
                                  <w:t xml:space="preserve">EGISTERED staff nurse with 3 years and </w:t>
                                </w:r>
                                <w:r w:rsidR="00556D88">
                                  <w:t>6</w:t>
                                </w:r>
                                <w:r w:rsidR="004F1B52">
                                  <w:t xml:space="preserve"> months</w:t>
                                </w:r>
                                <w:r w:rsidR="00556D88">
                                  <w:t xml:space="preserve"> of experience IN nicu, picu AND PEDIATRIC</w:t>
                                </w:r>
                                <w:r w:rsidR="004F1B52">
                                  <w:t xml:space="preserve"> </w:t>
                                </w:r>
                                <w:r w:rsidR="00556D88">
                                  <w:t xml:space="preserve">ward. </w:t>
                                </w:r>
                              </w:sdtContent>
                            </w:sdt>
                          </w:p>
                          <w:p w14:paraId="14702CF7" w14:textId="77777777" w:rsidR="00D70063" w:rsidRDefault="00767299" w:rsidP="00D70063">
                            <w:pPr>
                              <w:pStyle w:val="Heading1"/>
                            </w:pPr>
                            <w:sdt>
                              <w:sdtPr>
                                <w:id w:val="-1270160369"/>
                                <w:placeholder>
                                  <w:docPart w:val="A1009C78865D44CB88C4232F53DDEEB2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70063" w:rsidRPr="00911F75">
                                  <w:rPr>
                                    <w:sz w:val="32"/>
                                  </w:rPr>
                                  <w:t>Objective</w:t>
                                </w:r>
                              </w:sdtContent>
                            </w:sdt>
                          </w:p>
                          <w:p w14:paraId="2E79CBB6" w14:textId="48108390" w:rsidR="00482283" w:rsidRDefault="00482283" w:rsidP="00482283">
                            <w:r>
                              <w:t xml:space="preserve">Resourceful and extraverted staff nurse </w:t>
                            </w:r>
                            <w:r w:rsidR="004F1B52">
                              <w:t>experienced in</w:t>
                            </w:r>
                            <w:r>
                              <w:t xml:space="preserve"> NICU, PICU and Pediatric w</w:t>
                            </w:r>
                            <w:r w:rsidR="009440FD">
                              <w:t>a</w:t>
                            </w:r>
                            <w:r>
                              <w:t xml:space="preserve">rd, in pursuit of </w:t>
                            </w:r>
                            <w:r w:rsidR="004F1B52">
                              <w:t>a job as a staff nurse</w:t>
                            </w:r>
                            <w:r>
                              <w:t xml:space="preserve"> in a reputed </w:t>
                            </w:r>
                            <w:r w:rsidR="004F1B52">
                              <w:t>hopital</w:t>
                            </w:r>
                            <w:r>
                              <w:t xml:space="preserve"> where I can contribute to its growth with my equipped skills and dedication.  </w:t>
                            </w:r>
                          </w:p>
                          <w:p w14:paraId="1188BFA4" w14:textId="77777777" w:rsidR="00D70063" w:rsidRDefault="00767299" w:rsidP="00D70063">
                            <w:sdt>
                              <w:sdtPr>
                                <w:id w:val="1993831541"/>
                                <w:placeholder>
                                  <w:docPart w:val="908DB5E642694B8EB6BE35C06F7C80BF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70063" w:rsidRPr="00911F75">
                                  <w:rPr>
                                    <w:color w:val="864A04" w:themeColor="accent1" w:themeShade="80"/>
                                    <w:sz w:val="28"/>
                                    <w:szCs w:val="28"/>
                                  </w:rPr>
                                  <w:t>Skills &amp; Abilities</w:t>
                                </w:r>
                              </w:sdtContent>
                            </w:sdt>
                          </w:p>
                          <w:p w14:paraId="462CA4BC" w14:textId="248E7572" w:rsidR="00F728F4" w:rsidRDefault="00F728F4" w:rsidP="00F728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Multi Language Speaking (English, Hindi, Tamil, Malayalam</w:t>
                            </w:r>
                            <w:r w:rsidR="00556D88">
                              <w:t>)</w:t>
                            </w:r>
                          </w:p>
                          <w:p w14:paraId="39B895F1" w14:textId="77777777" w:rsidR="00F728F4" w:rsidRDefault="00F728F4" w:rsidP="00F728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Punctuality, Dedication and commitment. </w:t>
                            </w:r>
                          </w:p>
                          <w:p w14:paraId="795D09A0" w14:textId="7C4810BB" w:rsidR="00D70063" w:rsidRDefault="00667D69" w:rsidP="00D70063">
                            <w:pPr>
                              <w:pStyle w:val="Heading2"/>
                            </w:pPr>
                            <w:r>
                              <w:t xml:space="preserve">ADDRESS </w:t>
                            </w:r>
                          </w:p>
                          <w:p w14:paraId="7687D980" w14:textId="27EA55F0" w:rsidR="00667D69" w:rsidRDefault="00667D69" w:rsidP="00667D69">
                            <w:pPr>
                              <w:pStyle w:val="ContactInfo"/>
                              <w:spacing w:line="240" w:lineRule="auto"/>
                            </w:pPr>
                            <w:r>
                              <w:t xml:space="preserve">Holy Family </w:t>
                            </w:r>
                            <w:r w:rsidR="00556D88">
                              <w:t>Hospital, Okhla</w:t>
                            </w:r>
                            <w:r>
                              <w:t xml:space="preserve"> Road, New </w:t>
                            </w:r>
                            <w:r w:rsidR="00556D88">
                              <w:t>Delhi, India</w:t>
                            </w:r>
                            <w:r>
                              <w:t>-110025</w:t>
                            </w:r>
                          </w:p>
                          <w:p w14:paraId="255B0B01" w14:textId="1B8F7349" w:rsidR="00D70063" w:rsidRDefault="00911F75" w:rsidP="00D70063">
                            <w:pPr>
                              <w:pStyle w:val="ContactInfo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389EACA" wp14:editId="1AEEF361">
                                  <wp:extent cx="381000" cy="171450"/>
                                  <wp:effectExtent l="0" t="0" r="0" b="0"/>
                                  <wp:docPr id="4" name="1195445181899094722molumen_phone_icon.svg.hi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195445181899094722molumen_phone_icon.svg.hi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39D7">
                              <w:rPr>
                                <w:rStyle w:val="Strong"/>
                              </w:rPr>
                              <w:t xml:space="preserve"> +91 9205315624</w:t>
                            </w:r>
                          </w:p>
                          <w:p w14:paraId="30C1FD7B" w14:textId="483B2B5F" w:rsidR="00D70063" w:rsidRDefault="00556D88" w:rsidP="00D70063">
                            <w:pPr>
                              <w:pStyle w:val="ContactInfo"/>
                              <w:rPr>
                                <w:rStyle w:val="Strong"/>
                              </w:rPr>
                            </w:pPr>
                            <w:r w:rsidRPr="002049C0">
                              <w:pict w14:anchorId="17CDAB8E">
                                <v:shape id="email1.jpg" o:spid="_x0000_i1033" type="#_x0000_t75" style="width:31.5pt;height:14.25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F639D7">
                              <w:rPr>
                                <w:rStyle w:val="Strong"/>
                              </w:rPr>
                              <w:t>austinlopez182@gmail.com</w:t>
                            </w:r>
                          </w:p>
                          <w:p w14:paraId="341EB03A" w14:textId="0BC5775E" w:rsidR="00556D88" w:rsidRDefault="005265A6" w:rsidP="00D70063">
                            <w:pPr>
                              <w:pStyle w:val="ContactInf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BB336" wp14:editId="43413416">
                                  <wp:extent cx="361950" cy="274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200px-Skype-for-Business.svg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5265A6">
                              <w:rPr>
                                <w:b/>
                              </w:rPr>
                              <w:t>Austin Lopez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8F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    <v:textbox inset="0,0,0,0">
                  <w:txbxContent>
                    <w:p w14:paraId="43827D2B" w14:textId="77777777" w:rsidR="00D70063" w:rsidRDefault="00195747" w:rsidP="00D70063">
                      <w:pPr>
                        <w:pStyle w:val="Pho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91212B" wp14:editId="4F5567D8">
                            <wp:extent cx="1285875" cy="1271345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-20190106-WA0003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42" t="11732" r="15874" b="393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2579" cy="127797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236C8646BC49463CB19EC27BC229B272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0008B8F6" w14:textId="77777777" w:rsidR="00187B92" w:rsidRPr="00486E5D" w:rsidRDefault="00195747" w:rsidP="00486E5D">
                          <w:pPr>
                            <w:pStyle w:val="Title"/>
                          </w:pPr>
                          <w:r>
                            <w:t xml:space="preserve">SAHAYA </w:t>
                          </w:r>
                          <w:r w:rsidR="00482283">
                            <w:t>aUSTIN PUSHPA</w:t>
                          </w:r>
                        </w:p>
                      </w:sdtContent>
                    </w:sdt>
                    <w:p w14:paraId="69AC5CC7" w14:textId="5C01106F" w:rsidR="00D70063" w:rsidRDefault="00767299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F3348208214A4C4282C7CEEFFDCC6E57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482283">
                            <w:t>FEMALE STAFF NURSE</w:t>
                          </w:r>
                          <w:r w:rsidR="00F728F4">
                            <w:br/>
                          </w:r>
                          <w:r w:rsidR="00F728F4">
                            <w:br/>
                          </w:r>
                          <w:r w:rsidR="001315F1">
                            <w:t>R</w:t>
                          </w:r>
                          <w:r w:rsidR="004F1B52">
                            <w:t xml:space="preserve">EGISTERED staff nurse with 3 years and </w:t>
                          </w:r>
                          <w:r w:rsidR="00556D88">
                            <w:t>6</w:t>
                          </w:r>
                          <w:r w:rsidR="004F1B52">
                            <w:t xml:space="preserve"> months</w:t>
                          </w:r>
                          <w:r w:rsidR="00556D88">
                            <w:t xml:space="preserve"> of experience IN nicu, picu AND PEDIATRIC</w:t>
                          </w:r>
                          <w:r w:rsidR="004F1B52">
                            <w:t xml:space="preserve"> </w:t>
                          </w:r>
                          <w:r w:rsidR="00556D88">
                            <w:t xml:space="preserve">ward. </w:t>
                          </w:r>
                        </w:sdtContent>
                      </w:sdt>
                    </w:p>
                    <w:p w14:paraId="14702CF7" w14:textId="77777777" w:rsidR="00D70063" w:rsidRDefault="00767299" w:rsidP="00D70063">
                      <w:pPr>
                        <w:pStyle w:val="Heading1"/>
                      </w:pPr>
                      <w:sdt>
                        <w:sdtPr>
                          <w:id w:val="-1270160369"/>
                          <w:placeholder>
                            <w:docPart w:val="A1009C78865D44CB88C4232F53DDEEB2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D70063" w:rsidRPr="00911F75">
                            <w:rPr>
                              <w:sz w:val="32"/>
                            </w:rPr>
                            <w:t>Objective</w:t>
                          </w:r>
                        </w:sdtContent>
                      </w:sdt>
                    </w:p>
                    <w:p w14:paraId="2E79CBB6" w14:textId="48108390" w:rsidR="00482283" w:rsidRDefault="00482283" w:rsidP="00482283">
                      <w:r>
                        <w:t xml:space="preserve">Resourceful and extraverted staff nurse </w:t>
                      </w:r>
                      <w:r w:rsidR="004F1B52">
                        <w:t>experienced in</w:t>
                      </w:r>
                      <w:r>
                        <w:t xml:space="preserve"> NICU, PICU and Pediatric w</w:t>
                      </w:r>
                      <w:r w:rsidR="009440FD">
                        <w:t>a</w:t>
                      </w:r>
                      <w:r>
                        <w:t xml:space="preserve">rd, in pursuit of </w:t>
                      </w:r>
                      <w:r w:rsidR="004F1B52">
                        <w:t>a job as a staff nurse</w:t>
                      </w:r>
                      <w:r>
                        <w:t xml:space="preserve"> in a reputed </w:t>
                      </w:r>
                      <w:r w:rsidR="004F1B52">
                        <w:t>hopital</w:t>
                      </w:r>
                      <w:r>
                        <w:t xml:space="preserve"> where I can contribute to its growth with my equipped skills and dedication.  </w:t>
                      </w:r>
                    </w:p>
                    <w:p w14:paraId="1188BFA4" w14:textId="77777777" w:rsidR="00D70063" w:rsidRDefault="00767299" w:rsidP="00D70063">
                      <w:sdt>
                        <w:sdtPr>
                          <w:id w:val="1993831541"/>
                          <w:placeholder>
                            <w:docPart w:val="908DB5E642694B8EB6BE35C06F7C80BF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D70063" w:rsidRPr="00911F75">
                            <w:rPr>
                              <w:color w:val="864A04" w:themeColor="accent1" w:themeShade="80"/>
                              <w:sz w:val="28"/>
                              <w:szCs w:val="28"/>
                            </w:rPr>
                            <w:t>Skills &amp; Abilities</w:t>
                          </w:r>
                        </w:sdtContent>
                      </w:sdt>
                    </w:p>
                    <w:p w14:paraId="462CA4BC" w14:textId="248E7572" w:rsidR="00F728F4" w:rsidRDefault="00F728F4" w:rsidP="00F728F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Multi Language Speaking (English, Hindi, Tamil, Malayalam</w:t>
                      </w:r>
                      <w:r w:rsidR="00556D88">
                        <w:t>)</w:t>
                      </w:r>
                    </w:p>
                    <w:p w14:paraId="39B895F1" w14:textId="77777777" w:rsidR="00F728F4" w:rsidRDefault="00F728F4" w:rsidP="00F728F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Punctuality, Dedication and commitment. </w:t>
                      </w:r>
                    </w:p>
                    <w:p w14:paraId="795D09A0" w14:textId="7C4810BB" w:rsidR="00D70063" w:rsidRDefault="00667D69" w:rsidP="00D70063">
                      <w:pPr>
                        <w:pStyle w:val="Heading2"/>
                      </w:pPr>
                      <w:r>
                        <w:t xml:space="preserve">ADDRESS </w:t>
                      </w:r>
                    </w:p>
                    <w:p w14:paraId="7687D980" w14:textId="27EA55F0" w:rsidR="00667D69" w:rsidRDefault="00667D69" w:rsidP="00667D69">
                      <w:pPr>
                        <w:pStyle w:val="ContactInfo"/>
                        <w:spacing w:line="240" w:lineRule="auto"/>
                      </w:pPr>
                      <w:r>
                        <w:t xml:space="preserve">Holy Family </w:t>
                      </w:r>
                      <w:r w:rsidR="00556D88">
                        <w:t>Hospital, Okhla</w:t>
                      </w:r>
                      <w:r>
                        <w:t xml:space="preserve"> Road, New </w:t>
                      </w:r>
                      <w:r w:rsidR="00556D88">
                        <w:t>Delhi, India</w:t>
                      </w:r>
                      <w:r>
                        <w:t>-110025</w:t>
                      </w:r>
                    </w:p>
                    <w:p w14:paraId="255B0B01" w14:textId="1B8F7349" w:rsidR="00D70063" w:rsidRDefault="00911F75" w:rsidP="00D70063">
                      <w:pPr>
                        <w:pStyle w:val="ContactInfo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389EACA" wp14:editId="1AEEF361">
                            <wp:extent cx="381000" cy="171450"/>
                            <wp:effectExtent l="0" t="0" r="0" b="0"/>
                            <wp:docPr id="4" name="1195445181899094722molumen_phone_icon.svg.hi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195445181899094722molumen_phone_icon.svg.hi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171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39D7">
                        <w:rPr>
                          <w:rStyle w:val="Strong"/>
                        </w:rPr>
                        <w:t xml:space="preserve"> +91 9205315624</w:t>
                      </w:r>
                    </w:p>
                    <w:p w14:paraId="30C1FD7B" w14:textId="483B2B5F" w:rsidR="00D70063" w:rsidRDefault="00556D88" w:rsidP="00D70063">
                      <w:pPr>
                        <w:pStyle w:val="ContactInfo"/>
                        <w:rPr>
                          <w:rStyle w:val="Strong"/>
                        </w:rPr>
                      </w:pPr>
                      <w:r w:rsidRPr="002049C0">
                        <w:pict w14:anchorId="17CDAB8E">
                          <v:shape id="email1.jpg" o:spid="_x0000_i1033" type="#_x0000_t75" style="width:31.5pt;height:14.25pt;visibility:visible;mso-wrap-style:square">
                            <v:imagedata r:id="rId11" o:title=""/>
                          </v:shape>
                        </w:pict>
                      </w:r>
                      <w:r w:rsidR="00F639D7">
                        <w:rPr>
                          <w:rStyle w:val="Strong"/>
                        </w:rPr>
                        <w:t>austinlopez182@gmail.com</w:t>
                      </w:r>
                    </w:p>
                    <w:p w14:paraId="341EB03A" w14:textId="0BC5775E" w:rsidR="00556D88" w:rsidRDefault="005265A6" w:rsidP="00D70063">
                      <w:pPr>
                        <w:pStyle w:val="ContactInf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ABB336" wp14:editId="43413416">
                            <wp:extent cx="361950" cy="274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200px-Skype-for-Business.svg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274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5265A6">
                        <w:rPr>
                          <w:b/>
                        </w:rPr>
                        <w:t>Austin Lopez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4C1E8F">
        <w:t xml:space="preserve"> </w:t>
      </w:r>
      <w:r w:rsidR="0054706F" w:rsidRPr="00911F75">
        <w:rPr>
          <w:sz w:val="32"/>
          <w:szCs w:val="32"/>
        </w:rPr>
        <w:t>Education</w:t>
      </w:r>
    </w:p>
    <w:p w14:paraId="540082D5" w14:textId="77777777" w:rsidR="00D70063" w:rsidRPr="00F639D7" w:rsidRDefault="001839F1" w:rsidP="0054706F">
      <w:pPr>
        <w:pStyle w:val="Heading4"/>
        <w:numPr>
          <w:ilvl w:val="0"/>
          <w:numId w:val="2"/>
        </w:numPr>
        <w:rPr>
          <w:rFonts w:cstheme="majorHAnsi"/>
        </w:rPr>
      </w:pPr>
      <w:r w:rsidRPr="00F639D7">
        <w:rPr>
          <w:rFonts w:cstheme="majorHAnsi"/>
        </w:rPr>
        <w:t xml:space="preserve">Post basic BSC NURSING </w:t>
      </w:r>
    </w:p>
    <w:p w14:paraId="32A7FE65" w14:textId="77777777" w:rsidR="001839F1" w:rsidRPr="00F639D7" w:rsidRDefault="001839F1" w:rsidP="0054706F">
      <w:pPr>
        <w:pStyle w:val="Heading5"/>
        <w:rPr>
          <w:rFonts w:asciiTheme="majorHAnsi" w:hAnsiTheme="majorHAnsi" w:cstheme="majorHAnsi"/>
          <w:sz w:val="26"/>
          <w:szCs w:val="26"/>
        </w:rPr>
      </w:pPr>
      <w:r w:rsidRPr="00F639D7">
        <w:rPr>
          <w:rFonts w:asciiTheme="majorHAnsi" w:hAnsiTheme="majorHAnsi" w:cstheme="majorHAnsi"/>
        </w:rPr>
        <w:t xml:space="preserve">           </w:t>
      </w:r>
      <w:r w:rsidRPr="00F639D7">
        <w:rPr>
          <w:rFonts w:asciiTheme="majorHAnsi" w:hAnsiTheme="majorHAnsi" w:cstheme="majorHAnsi"/>
          <w:sz w:val="26"/>
          <w:szCs w:val="26"/>
        </w:rPr>
        <w:t>King george medical university</w:t>
      </w:r>
    </w:p>
    <w:p w14:paraId="71D73A6F" w14:textId="77777777" w:rsidR="001839F1" w:rsidRPr="00F639D7" w:rsidRDefault="001839F1" w:rsidP="0054706F">
      <w:pPr>
        <w:spacing w:line="240" w:lineRule="auto"/>
        <w:rPr>
          <w:rFonts w:asciiTheme="majorHAnsi" w:hAnsiTheme="majorHAnsi" w:cstheme="majorHAnsi"/>
          <w:lang w:eastAsia="ja-JP"/>
        </w:rPr>
      </w:pPr>
      <w:r w:rsidRPr="00F639D7">
        <w:rPr>
          <w:rFonts w:asciiTheme="majorHAnsi" w:hAnsiTheme="majorHAnsi" w:cstheme="majorHAnsi"/>
          <w:lang w:eastAsia="ja-JP"/>
        </w:rPr>
        <w:t xml:space="preserve">             Lucknow, India. 2013-2015.</w:t>
      </w:r>
    </w:p>
    <w:p w14:paraId="68E9BB0B" w14:textId="77777777" w:rsidR="001839F1" w:rsidRPr="00F639D7" w:rsidRDefault="001839F1" w:rsidP="0054706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ja-JP"/>
        </w:rPr>
      </w:pPr>
      <w:r w:rsidRPr="00F639D7">
        <w:rPr>
          <w:rFonts w:asciiTheme="majorHAnsi" w:hAnsiTheme="majorHAnsi" w:cstheme="majorHAnsi"/>
          <w:b/>
          <w:sz w:val="28"/>
          <w:szCs w:val="28"/>
          <w:lang w:eastAsia="ja-JP"/>
        </w:rPr>
        <w:t>GENERAL NURSING MIDWIFERY</w:t>
      </w:r>
    </w:p>
    <w:p w14:paraId="69B9859C" w14:textId="77777777" w:rsidR="001839F1" w:rsidRPr="00F639D7" w:rsidRDefault="0054706F" w:rsidP="0054706F">
      <w:pPr>
        <w:spacing w:after="0" w:line="240" w:lineRule="auto"/>
        <w:rPr>
          <w:rFonts w:asciiTheme="majorHAnsi" w:hAnsiTheme="majorHAnsi" w:cstheme="majorHAnsi"/>
          <w:sz w:val="26"/>
          <w:szCs w:val="26"/>
          <w:lang w:eastAsia="ja-JP"/>
        </w:rPr>
      </w:pPr>
      <w:r w:rsidRPr="00F639D7">
        <w:rPr>
          <w:rFonts w:asciiTheme="majorHAnsi" w:hAnsiTheme="majorHAnsi" w:cstheme="majorHAnsi"/>
          <w:lang w:eastAsia="ja-JP"/>
        </w:rPr>
        <w:t xml:space="preserve">             </w:t>
      </w:r>
      <w:r w:rsidR="001839F1" w:rsidRPr="00F639D7">
        <w:rPr>
          <w:rFonts w:asciiTheme="majorHAnsi" w:hAnsiTheme="majorHAnsi" w:cstheme="majorHAnsi"/>
          <w:sz w:val="26"/>
          <w:szCs w:val="26"/>
          <w:lang w:eastAsia="ja-JP"/>
        </w:rPr>
        <w:t>NAZARETH SCHOOL OF NURSING</w:t>
      </w:r>
    </w:p>
    <w:p w14:paraId="0D47B21A" w14:textId="77777777" w:rsidR="001839F1" w:rsidRPr="00F639D7" w:rsidRDefault="0054706F" w:rsidP="0054706F">
      <w:pPr>
        <w:spacing w:after="0" w:line="240" w:lineRule="auto"/>
        <w:rPr>
          <w:rFonts w:asciiTheme="majorHAnsi" w:hAnsiTheme="majorHAnsi" w:cstheme="majorHAnsi"/>
          <w:lang w:eastAsia="ja-JP"/>
        </w:rPr>
      </w:pPr>
      <w:r w:rsidRPr="00F639D7">
        <w:rPr>
          <w:rFonts w:asciiTheme="majorHAnsi" w:hAnsiTheme="majorHAnsi" w:cstheme="majorHAnsi"/>
          <w:lang w:eastAsia="ja-JP"/>
        </w:rPr>
        <w:t xml:space="preserve">             </w:t>
      </w:r>
      <w:r w:rsidR="001839F1" w:rsidRPr="00F639D7">
        <w:rPr>
          <w:rFonts w:asciiTheme="majorHAnsi" w:hAnsiTheme="majorHAnsi" w:cstheme="majorHAnsi"/>
          <w:lang w:eastAsia="ja-JP"/>
        </w:rPr>
        <w:t>Allahabad, India. 2009-2013</w:t>
      </w:r>
    </w:p>
    <w:p w14:paraId="12884FA9" w14:textId="77777777" w:rsidR="001839F1" w:rsidRDefault="001839F1" w:rsidP="0054706F">
      <w:pPr>
        <w:spacing w:after="0" w:line="240" w:lineRule="auto"/>
        <w:rPr>
          <w:lang w:eastAsia="ja-JP"/>
        </w:rPr>
      </w:pPr>
    </w:p>
    <w:p w14:paraId="1264D36D" w14:textId="77777777" w:rsidR="001839F1" w:rsidRPr="00F639D7" w:rsidRDefault="001839F1" w:rsidP="0054706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ja-JP"/>
        </w:rPr>
      </w:pPr>
      <w:r w:rsidRPr="00F639D7">
        <w:rPr>
          <w:rFonts w:asciiTheme="majorHAnsi" w:hAnsiTheme="majorHAnsi" w:cstheme="majorHAnsi"/>
          <w:b/>
          <w:sz w:val="28"/>
          <w:szCs w:val="28"/>
          <w:lang w:eastAsia="ja-JP"/>
        </w:rPr>
        <w:t>HIGHER SECONDARY</w:t>
      </w:r>
    </w:p>
    <w:p w14:paraId="410FA595" w14:textId="77777777" w:rsidR="001839F1" w:rsidRPr="00F639D7" w:rsidRDefault="0054706F" w:rsidP="0054706F">
      <w:pPr>
        <w:spacing w:after="0" w:line="240" w:lineRule="auto"/>
        <w:rPr>
          <w:rFonts w:asciiTheme="majorHAnsi" w:hAnsiTheme="majorHAnsi" w:cstheme="majorHAnsi"/>
          <w:sz w:val="26"/>
          <w:szCs w:val="26"/>
          <w:lang w:eastAsia="ja-JP"/>
        </w:rPr>
      </w:pPr>
      <w:r w:rsidRPr="00F639D7">
        <w:rPr>
          <w:rFonts w:asciiTheme="majorHAnsi" w:hAnsiTheme="majorHAnsi" w:cstheme="majorHAnsi"/>
          <w:lang w:eastAsia="ja-JP"/>
        </w:rPr>
        <w:t xml:space="preserve">             </w:t>
      </w:r>
      <w:r w:rsidR="001839F1" w:rsidRPr="00F639D7">
        <w:rPr>
          <w:rFonts w:asciiTheme="majorHAnsi" w:hAnsiTheme="majorHAnsi" w:cstheme="majorHAnsi"/>
          <w:sz w:val="26"/>
          <w:szCs w:val="26"/>
          <w:lang w:eastAsia="ja-JP"/>
        </w:rPr>
        <w:t>ST. MARY’S HIGHER SECONDARY SCHOOL</w:t>
      </w:r>
    </w:p>
    <w:p w14:paraId="10502CAF" w14:textId="0765D07A" w:rsidR="001839F1" w:rsidRPr="00F639D7" w:rsidRDefault="0054706F" w:rsidP="0054706F">
      <w:pPr>
        <w:spacing w:after="0" w:line="240" w:lineRule="auto"/>
        <w:rPr>
          <w:rFonts w:asciiTheme="majorHAnsi" w:hAnsiTheme="majorHAnsi" w:cstheme="majorHAnsi"/>
          <w:lang w:eastAsia="ja-JP"/>
        </w:rPr>
      </w:pPr>
      <w:r w:rsidRPr="00F639D7">
        <w:rPr>
          <w:rFonts w:asciiTheme="majorHAnsi" w:hAnsiTheme="majorHAnsi" w:cstheme="majorHAnsi"/>
          <w:lang w:eastAsia="ja-JP"/>
        </w:rPr>
        <w:t xml:space="preserve">             </w:t>
      </w:r>
      <w:r w:rsidR="009440FD">
        <w:rPr>
          <w:rFonts w:asciiTheme="majorHAnsi" w:hAnsiTheme="majorHAnsi" w:cstheme="majorHAnsi"/>
          <w:lang w:eastAsia="ja-JP"/>
        </w:rPr>
        <w:t xml:space="preserve">Colachel, </w:t>
      </w:r>
      <w:r w:rsidR="001839F1" w:rsidRPr="00F639D7">
        <w:rPr>
          <w:rFonts w:asciiTheme="majorHAnsi" w:hAnsiTheme="majorHAnsi" w:cstheme="majorHAnsi"/>
          <w:lang w:eastAsia="ja-JP"/>
        </w:rPr>
        <w:t>Tamil Nadu, India. 2007</w:t>
      </w:r>
    </w:p>
    <w:p w14:paraId="6ECEEA19" w14:textId="77777777" w:rsidR="0054706F" w:rsidRDefault="0054706F" w:rsidP="001839F1">
      <w:pPr>
        <w:spacing w:after="0"/>
        <w:rPr>
          <w:b/>
          <w:color w:val="864A04" w:themeColor="accent1" w:themeShade="80"/>
          <w:sz w:val="36"/>
          <w:szCs w:val="36"/>
          <w:lang w:eastAsia="ja-JP"/>
        </w:rPr>
      </w:pPr>
    </w:p>
    <w:p w14:paraId="12F7A796" w14:textId="1C301F3F" w:rsidR="001839F1" w:rsidRPr="00911F75" w:rsidRDefault="009440FD" w:rsidP="001839F1">
      <w:pPr>
        <w:spacing w:after="0"/>
        <w:rPr>
          <w:b/>
          <w:color w:val="864A04" w:themeColor="accent1" w:themeShade="80"/>
          <w:sz w:val="32"/>
          <w:szCs w:val="32"/>
          <w:lang w:eastAsia="ja-JP"/>
        </w:rPr>
      </w:pPr>
      <w:r>
        <w:rPr>
          <w:b/>
          <w:color w:val="864A04" w:themeColor="accent1" w:themeShade="80"/>
          <w:sz w:val="32"/>
          <w:szCs w:val="32"/>
          <w:lang w:eastAsia="ja-JP"/>
        </w:rPr>
        <w:t>SPECIAL</w:t>
      </w:r>
      <w:r w:rsidR="001839F1" w:rsidRPr="00911F75">
        <w:rPr>
          <w:b/>
          <w:color w:val="864A04" w:themeColor="accent1" w:themeShade="80"/>
          <w:sz w:val="32"/>
          <w:szCs w:val="32"/>
          <w:lang w:eastAsia="ja-JP"/>
        </w:rPr>
        <w:t xml:space="preserve"> TRAINING PURSUED</w:t>
      </w:r>
    </w:p>
    <w:p w14:paraId="41E4EB8D" w14:textId="77777777" w:rsidR="00D70063" w:rsidRDefault="0054706F" w:rsidP="0054706F">
      <w:pPr>
        <w:pStyle w:val="ListParagraph"/>
        <w:numPr>
          <w:ilvl w:val="0"/>
          <w:numId w:val="3"/>
        </w:numPr>
      </w:pPr>
      <w:r>
        <w:t>Recent Trends in Nursing</w:t>
      </w:r>
    </w:p>
    <w:p w14:paraId="062D53B2" w14:textId="77777777" w:rsidR="0054706F" w:rsidRDefault="0054706F" w:rsidP="0054706F">
      <w:pPr>
        <w:pStyle w:val="ListParagraph"/>
        <w:numPr>
          <w:ilvl w:val="0"/>
          <w:numId w:val="3"/>
        </w:numPr>
      </w:pPr>
      <w:r>
        <w:t>Certificate of Organizing Workshop</w:t>
      </w:r>
    </w:p>
    <w:p w14:paraId="13F0947B" w14:textId="2342F07E" w:rsidR="0054706F" w:rsidRDefault="0054706F" w:rsidP="0054706F">
      <w:pPr>
        <w:pStyle w:val="ListParagraph"/>
        <w:numPr>
          <w:ilvl w:val="0"/>
          <w:numId w:val="3"/>
        </w:numPr>
      </w:pPr>
      <w:r>
        <w:t>Participated as a delegate in INDO-US Emergency Medic</w:t>
      </w:r>
      <w:r w:rsidR="009440FD">
        <w:t>ine</w:t>
      </w:r>
    </w:p>
    <w:p w14:paraId="0F7CEABC" w14:textId="77777777" w:rsidR="0054706F" w:rsidRDefault="00767299" w:rsidP="0054706F">
      <w:pPr>
        <w:pStyle w:val="Heading3"/>
      </w:pPr>
      <w:sdt>
        <w:sdtPr>
          <w:id w:val="-1420087472"/>
          <w:placeholder>
            <w:docPart w:val="BA2B6DEAE23048F69925BAAE7B54CA18"/>
          </w:placeholder>
          <w:temporary/>
          <w:showingPlcHdr/>
          <w15:appearance w15:val="hidden"/>
        </w:sdtPr>
        <w:sdtEndPr/>
        <w:sdtContent>
          <w:r w:rsidR="0054706F" w:rsidRPr="00911F75">
            <w:rPr>
              <w:sz w:val="32"/>
              <w:szCs w:val="32"/>
            </w:rPr>
            <w:t>Experience</w:t>
          </w:r>
        </w:sdtContent>
      </w:sdt>
    </w:p>
    <w:p w14:paraId="4645DCAD" w14:textId="77777777" w:rsidR="0054706F" w:rsidRDefault="0054706F" w:rsidP="0054706F">
      <w:pPr>
        <w:pStyle w:val="Heading4"/>
      </w:pPr>
      <w:r>
        <w:t xml:space="preserve">HOLY FAMILY HOSPITAL, NEW DELHI, INDIA. </w:t>
      </w:r>
    </w:p>
    <w:p w14:paraId="012FC366" w14:textId="558C6338" w:rsidR="0054706F" w:rsidRDefault="0054706F" w:rsidP="0054706F">
      <w:pPr>
        <w:pStyle w:val="Heading5"/>
      </w:pPr>
      <w:r>
        <w:t xml:space="preserve">Septemper 2015 to </w:t>
      </w:r>
      <w:r w:rsidR="00556D88">
        <w:t>APRIL 2019</w:t>
      </w:r>
    </w:p>
    <w:p w14:paraId="2067DEC6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>Performing basic nursing procedures such vital signs taking, monitoring, cardio pulmonary resuscitation (CPR).</w:t>
      </w:r>
    </w:p>
    <w:p w14:paraId="4BDA06AE" w14:textId="4F036C0E" w:rsidR="0054706F" w:rsidRDefault="0054706F" w:rsidP="0054706F">
      <w:pPr>
        <w:pStyle w:val="ListParagraph"/>
        <w:numPr>
          <w:ilvl w:val="0"/>
          <w:numId w:val="1"/>
        </w:numPr>
      </w:pPr>
      <w:r>
        <w:t>Ability to start, terminate an intravenous line and c</w:t>
      </w:r>
      <w:r w:rsidR="009440FD">
        <w:t>a</w:t>
      </w:r>
      <w:r>
        <w:t xml:space="preserve">ring naso-gastric tubes, OG tubes on very tiny infants and children. </w:t>
      </w:r>
    </w:p>
    <w:p w14:paraId="063F21C3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>Keep parents and families updated on their loved ones.</w:t>
      </w:r>
    </w:p>
    <w:p w14:paraId="3EFED7DC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 xml:space="preserve">Know how to perform accurate drug dose calculations according to the age of infants and children. </w:t>
      </w:r>
    </w:p>
    <w:p w14:paraId="51ABD83B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>Know how to use and adjust complex and specialized equipment like ventilators, incubators, C-PAP, HFNC.</w:t>
      </w:r>
    </w:p>
    <w:p w14:paraId="489329F2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 xml:space="preserve">Infant is very different from adults. Infants cannot communicate verbally when in pain, their bodies respond differently to medications and treatment and they must be protected from potential dangers. </w:t>
      </w:r>
    </w:p>
    <w:p w14:paraId="50BD12F0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>Must also understand and be vigilant to prevent harm from risks that specifically effect newborns such as temperature changes or excess oxygen.</w:t>
      </w:r>
    </w:p>
    <w:p w14:paraId="008C5BDB" w14:textId="77777777" w:rsidR="0054706F" w:rsidRDefault="0054706F" w:rsidP="0054706F">
      <w:pPr>
        <w:pStyle w:val="ListParagraph"/>
        <w:numPr>
          <w:ilvl w:val="0"/>
          <w:numId w:val="1"/>
        </w:numPr>
      </w:pPr>
      <w:r>
        <w:t xml:space="preserve">Give children medication in the form of injections pills and liquids based on their medical needs.  </w:t>
      </w:r>
    </w:p>
    <w:p w14:paraId="23AC8BCB" w14:textId="77777777" w:rsidR="00D70063" w:rsidRDefault="00F728F4" w:rsidP="00D70063">
      <w:pPr>
        <w:pStyle w:val="Heading3"/>
      </w:pPr>
      <w:r>
        <w:lastRenderedPageBreak/>
        <w:t>PERSONAL PROFILE</w:t>
      </w:r>
    </w:p>
    <w:p w14:paraId="2D7BBD2B" w14:textId="77777777" w:rsidR="00F728F4" w:rsidRPr="00F728F4" w:rsidRDefault="00F728F4" w:rsidP="00F728F4">
      <w:pPr>
        <w:pStyle w:val="Heading5"/>
      </w:pPr>
    </w:p>
    <w:p w14:paraId="7F14F877" w14:textId="77777777" w:rsidR="00D70063" w:rsidRDefault="00F728F4" w:rsidP="00195747">
      <w:pPr>
        <w:spacing w:after="0" w:line="360" w:lineRule="auto"/>
      </w:pPr>
      <w:r>
        <w:t xml:space="preserve">Date of </w:t>
      </w:r>
      <w:r w:rsidR="00195747">
        <w:t>Birth:</w:t>
      </w:r>
      <w:r>
        <w:t xml:space="preserve"> 05-02-1992</w:t>
      </w:r>
    </w:p>
    <w:p w14:paraId="628CED9E" w14:textId="77777777" w:rsidR="00F728F4" w:rsidRDefault="00195747" w:rsidP="00195747">
      <w:pPr>
        <w:spacing w:after="0" w:line="360" w:lineRule="auto"/>
      </w:pPr>
      <w:r>
        <w:t>Gender:</w:t>
      </w:r>
      <w:r w:rsidR="00F728F4">
        <w:t xml:space="preserve"> Female</w:t>
      </w:r>
      <w:bookmarkStart w:id="0" w:name="_GoBack"/>
      <w:bookmarkEnd w:id="0"/>
    </w:p>
    <w:p w14:paraId="5384BCB6" w14:textId="500714AE" w:rsidR="00F728F4" w:rsidRDefault="00F728F4" w:rsidP="00195747">
      <w:pPr>
        <w:spacing w:after="0" w:line="360" w:lineRule="auto"/>
      </w:pPr>
      <w:r>
        <w:t xml:space="preserve">Marital </w:t>
      </w:r>
      <w:r w:rsidR="00195747">
        <w:t>Status:</w:t>
      </w:r>
      <w:r>
        <w:t xml:space="preserve"> </w:t>
      </w:r>
      <w:r w:rsidR="009440FD">
        <w:t>Unmarried</w:t>
      </w:r>
    </w:p>
    <w:p w14:paraId="264864B1" w14:textId="77777777" w:rsidR="00F728F4" w:rsidRDefault="00195747" w:rsidP="00195747">
      <w:pPr>
        <w:spacing w:after="0" w:line="360" w:lineRule="auto"/>
      </w:pPr>
      <w:r>
        <w:t>Nationality:</w:t>
      </w:r>
      <w:r w:rsidR="00F728F4">
        <w:t xml:space="preserve"> Indian</w:t>
      </w:r>
    </w:p>
    <w:p w14:paraId="424B9438" w14:textId="77777777" w:rsidR="00F728F4" w:rsidRDefault="00195747" w:rsidP="00195747">
      <w:pPr>
        <w:spacing w:after="0" w:line="360" w:lineRule="auto"/>
      </w:pPr>
      <w:r>
        <w:t xml:space="preserve">Passport No: N5113670 </w:t>
      </w:r>
    </w:p>
    <w:p w14:paraId="688211D7" w14:textId="77777777" w:rsidR="00195747" w:rsidRDefault="00195747" w:rsidP="00195747">
      <w:pPr>
        <w:spacing w:after="0" w:line="360" w:lineRule="auto"/>
      </w:pPr>
      <w:r>
        <w:t>Validity: 21-12-2025</w:t>
      </w:r>
    </w:p>
    <w:p w14:paraId="60F35BB7" w14:textId="77777777" w:rsidR="00F728F4" w:rsidRDefault="00F728F4" w:rsidP="00D70063"/>
    <w:p w14:paraId="731269EC" w14:textId="7D6CABBB" w:rsidR="00D70063" w:rsidRDefault="00195747" w:rsidP="00D70063">
      <w:pPr>
        <w:pStyle w:val="Heading3"/>
      </w:pPr>
      <w:r>
        <w:t>Refereces</w:t>
      </w:r>
    </w:p>
    <w:p w14:paraId="4D0526DC" w14:textId="77777777" w:rsidR="00054749" w:rsidRPr="00054749" w:rsidRDefault="00054749" w:rsidP="00054749">
      <w:pPr>
        <w:pStyle w:val="Heading4"/>
      </w:pPr>
    </w:p>
    <w:p w14:paraId="022CDF44" w14:textId="63C4D6EC" w:rsidR="00054749" w:rsidRPr="00054749" w:rsidRDefault="00667D69" w:rsidP="00054749">
      <w:pPr>
        <w:pStyle w:val="Heading4"/>
        <w:numPr>
          <w:ilvl w:val="0"/>
          <w:numId w:val="2"/>
        </w:numPr>
        <w:spacing w:before="0"/>
      </w:pPr>
      <w:r>
        <w:t>Mrs. filomina J. thomas</w:t>
      </w:r>
      <w:r w:rsidR="00054749">
        <w:t xml:space="preserve"> (Nursing Superintendent)</w:t>
      </w:r>
    </w:p>
    <w:p w14:paraId="147AB449" w14:textId="3118CE77" w:rsidR="00667D69" w:rsidRPr="00054749" w:rsidRDefault="008063CA" w:rsidP="00054749">
      <w:pPr>
        <w:pStyle w:val="Heading5"/>
        <w:rPr>
          <w:sz w:val="24"/>
        </w:rPr>
      </w:pPr>
      <w:r>
        <w:t xml:space="preserve">           </w:t>
      </w:r>
      <w:r w:rsidR="00667D69" w:rsidRPr="00054749">
        <w:rPr>
          <w:sz w:val="24"/>
        </w:rPr>
        <w:t>holy family hospital</w:t>
      </w:r>
    </w:p>
    <w:p w14:paraId="562F87F4" w14:textId="2772C216" w:rsidR="00667D69" w:rsidRPr="00054749" w:rsidRDefault="008063CA" w:rsidP="00054749">
      <w:pPr>
        <w:pStyle w:val="Heading5"/>
        <w:rPr>
          <w:sz w:val="24"/>
        </w:rPr>
      </w:pPr>
      <w:r w:rsidRPr="00054749">
        <w:rPr>
          <w:sz w:val="24"/>
        </w:rPr>
        <w:t xml:space="preserve">           </w:t>
      </w:r>
      <w:r w:rsidR="00054749">
        <w:rPr>
          <w:sz w:val="24"/>
        </w:rPr>
        <w:t xml:space="preserve">  </w:t>
      </w:r>
      <w:r w:rsidR="00667D69" w:rsidRPr="00054749">
        <w:rPr>
          <w:sz w:val="24"/>
        </w:rPr>
        <w:t>Okhla road, NEW DELHI-110025</w:t>
      </w:r>
    </w:p>
    <w:p w14:paraId="76E78839" w14:textId="4BA4D3E8" w:rsidR="00054749" w:rsidRDefault="00767299" w:rsidP="00054749">
      <w:pPr>
        <w:ind w:left="720"/>
        <w:rPr>
          <w:lang w:eastAsia="ja-JP"/>
        </w:rPr>
      </w:pPr>
      <w:hyperlink r:id="rId14" w:history="1">
        <w:r w:rsidR="00054749" w:rsidRPr="00B549D9">
          <w:rPr>
            <w:rStyle w:val="Hyperlink"/>
            <w:lang w:eastAsia="ja-JP"/>
          </w:rPr>
          <w:t>administration@holyfamilyhospitaldelhi.org</w:t>
        </w:r>
      </w:hyperlink>
      <w:r w:rsidR="00054749">
        <w:rPr>
          <w:lang w:eastAsia="ja-JP"/>
        </w:rPr>
        <w:t xml:space="preserve">                                  Contact No: +909-26845900</w:t>
      </w:r>
    </w:p>
    <w:p w14:paraId="3CD6B0B1" w14:textId="3F3653CF" w:rsidR="00054749" w:rsidRPr="00054749" w:rsidRDefault="00054749" w:rsidP="0005474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eastAsia="ja-JP"/>
        </w:rPr>
      </w:pPr>
      <w:r w:rsidRPr="00054749">
        <w:rPr>
          <w:rFonts w:asciiTheme="majorHAnsi" w:hAnsiTheme="majorHAnsi" w:cstheme="majorHAnsi"/>
          <w:b/>
          <w:sz w:val="28"/>
          <w:szCs w:val="28"/>
          <w:lang w:eastAsia="ja-JP"/>
        </w:rPr>
        <w:t>SR. LINET (PRINCIPAL)</w:t>
      </w:r>
    </w:p>
    <w:p w14:paraId="2239FB53" w14:textId="61A2227E" w:rsidR="00054749" w:rsidRDefault="00054749" w:rsidP="00054749">
      <w:pPr>
        <w:pStyle w:val="ListParagraph"/>
        <w:rPr>
          <w:lang w:eastAsia="ja-JP"/>
        </w:rPr>
      </w:pPr>
      <w:r>
        <w:rPr>
          <w:lang w:eastAsia="ja-JP"/>
        </w:rPr>
        <w:t>B.C.M COLLEGE OF NURSING</w:t>
      </w:r>
    </w:p>
    <w:p w14:paraId="24121431" w14:textId="623DAFB7" w:rsidR="00054749" w:rsidRDefault="00054749" w:rsidP="00054749">
      <w:pPr>
        <w:pStyle w:val="ListParagraph"/>
        <w:rPr>
          <w:lang w:eastAsia="ja-JP"/>
        </w:rPr>
      </w:pPr>
      <w:r>
        <w:rPr>
          <w:lang w:eastAsia="ja-JP"/>
        </w:rPr>
        <w:t>Contact No: +91 9005170620</w:t>
      </w:r>
    </w:p>
    <w:p w14:paraId="738ADCD7" w14:textId="31470A62" w:rsidR="00054749" w:rsidRDefault="00054749" w:rsidP="00054749">
      <w:pPr>
        <w:pStyle w:val="ListParagraph"/>
        <w:rPr>
          <w:lang w:eastAsia="ja-JP"/>
        </w:rPr>
      </w:pPr>
    </w:p>
    <w:p w14:paraId="0D662932" w14:textId="0C6B5FBB" w:rsidR="00054749" w:rsidRPr="00054749" w:rsidRDefault="00054749" w:rsidP="0005474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eastAsia="ja-JP"/>
        </w:rPr>
      </w:pPr>
      <w:r w:rsidRPr="00054749">
        <w:rPr>
          <w:rFonts w:asciiTheme="majorHAnsi" w:hAnsiTheme="majorHAnsi" w:cstheme="majorHAnsi"/>
          <w:b/>
          <w:sz w:val="28"/>
          <w:szCs w:val="28"/>
          <w:lang w:eastAsia="ja-JP"/>
        </w:rPr>
        <w:t>SR. PREMA (PRINCIPAL)</w:t>
      </w:r>
    </w:p>
    <w:p w14:paraId="0E443DC3" w14:textId="3E5F8022" w:rsidR="00054749" w:rsidRDefault="00054749" w:rsidP="00054749">
      <w:pPr>
        <w:pStyle w:val="ListParagraph"/>
        <w:rPr>
          <w:lang w:eastAsia="ja-JP"/>
        </w:rPr>
      </w:pPr>
      <w:r>
        <w:rPr>
          <w:lang w:eastAsia="ja-JP"/>
        </w:rPr>
        <w:t>NAZARETH SCHOOL OF NURSING</w:t>
      </w:r>
    </w:p>
    <w:p w14:paraId="70C36DD8" w14:textId="7CB8572E" w:rsidR="00054749" w:rsidRDefault="00054749" w:rsidP="00054749">
      <w:pPr>
        <w:pStyle w:val="ListParagraph"/>
        <w:rPr>
          <w:lang w:eastAsia="ja-JP"/>
        </w:rPr>
      </w:pPr>
      <w:r>
        <w:rPr>
          <w:lang w:eastAsia="ja-JP"/>
        </w:rPr>
        <w:t>Contact No: +0532-2400337</w:t>
      </w:r>
    </w:p>
    <w:p w14:paraId="42D7353E" w14:textId="77777777" w:rsidR="00054749" w:rsidRDefault="00054749" w:rsidP="00054749">
      <w:pPr>
        <w:pStyle w:val="ListParagraph"/>
        <w:rPr>
          <w:lang w:eastAsia="ja-JP"/>
        </w:rPr>
      </w:pPr>
    </w:p>
    <w:p w14:paraId="02EDB903" w14:textId="77777777" w:rsidR="00D70063" w:rsidRDefault="00195747" w:rsidP="00D70063">
      <w:pPr>
        <w:pStyle w:val="Heading3"/>
      </w:pPr>
      <w:r>
        <w:t>DECLARATION</w:t>
      </w:r>
    </w:p>
    <w:p w14:paraId="28FDA8C5" w14:textId="77777777" w:rsidR="00CA62AD" w:rsidRDefault="00CA62AD" w:rsidP="00482283">
      <w:pPr>
        <w:rPr>
          <w:lang w:eastAsia="ja-JP"/>
        </w:rPr>
      </w:pPr>
    </w:p>
    <w:p w14:paraId="37753F1A" w14:textId="4A3D33EB" w:rsidR="00195747" w:rsidRDefault="00195747" w:rsidP="00482283">
      <w:pPr>
        <w:rPr>
          <w:lang w:eastAsia="ja-JP"/>
        </w:rPr>
      </w:pPr>
      <w:r>
        <w:rPr>
          <w:lang w:eastAsia="ja-JP"/>
        </w:rPr>
        <w:t xml:space="preserve">I do hereby declare that the particulars of information and facts stated herein above are true, correct and complete to the best of my knowledge and belief. </w:t>
      </w:r>
    </w:p>
    <w:p w14:paraId="1F8B19E6" w14:textId="59B09E90" w:rsidR="00482283" w:rsidRPr="00054749" w:rsidRDefault="00195747" w:rsidP="00054749">
      <w:pPr>
        <w:jc w:val="right"/>
        <w:rPr>
          <w:i/>
          <w:color w:val="00B0F0"/>
          <w:lang w:eastAsia="ja-JP"/>
        </w:rPr>
      </w:pPr>
      <w:r w:rsidRPr="00195747">
        <w:rPr>
          <w:i/>
          <w:color w:val="00B0F0"/>
          <w:lang w:eastAsia="ja-JP"/>
        </w:rPr>
        <w:t>SAHAYA AUSTIN PUSHPA</w:t>
      </w:r>
    </w:p>
    <w:p w14:paraId="366D5815" w14:textId="77777777" w:rsidR="00482283" w:rsidRPr="00482283" w:rsidRDefault="00482283" w:rsidP="00482283">
      <w:pPr>
        <w:rPr>
          <w:lang w:eastAsia="ja-JP"/>
        </w:rPr>
      </w:pPr>
    </w:p>
    <w:sectPr w:rsidR="00482283" w:rsidRPr="00482283" w:rsidSect="00FD7C04">
      <w:headerReference w:type="default" r:id="rId15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BF384" w14:textId="77777777" w:rsidR="00767299" w:rsidRDefault="00767299" w:rsidP="00187B92">
      <w:pPr>
        <w:spacing w:after="0" w:line="240" w:lineRule="auto"/>
      </w:pPr>
      <w:r>
        <w:separator/>
      </w:r>
    </w:p>
  </w:endnote>
  <w:endnote w:type="continuationSeparator" w:id="0">
    <w:p w14:paraId="274522E8" w14:textId="77777777" w:rsidR="00767299" w:rsidRDefault="00767299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9E5B0" w14:textId="77777777" w:rsidR="00767299" w:rsidRDefault="00767299" w:rsidP="00187B92">
      <w:pPr>
        <w:spacing w:after="0" w:line="240" w:lineRule="auto"/>
      </w:pPr>
      <w:r>
        <w:separator/>
      </w:r>
    </w:p>
  </w:footnote>
  <w:footnote w:type="continuationSeparator" w:id="0">
    <w:p w14:paraId="64335CCC" w14:textId="77777777" w:rsidR="00767299" w:rsidRDefault="00767299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BE7A2B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60F585BF" wp14:editId="4618E127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14:paraId="75CCDF1E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D3B0DD9D7F6D4D5A927E34C7F8D7B139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19F9F860" w14:textId="77777777" w:rsidR="002C0739" w:rsidRPr="00187B92" w:rsidRDefault="00195747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SAHAYA aUSTIN PUSHPA</w:t>
                                        </w:r>
                                      </w:p>
                                    </w:sdtContent>
                                  </w:sdt>
                                  <w:p w14:paraId="25BA43EF" w14:textId="4B15F616" w:rsidR="002C0739" w:rsidRPr="00970D57" w:rsidRDefault="00767299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5D2431669E404480A43DF7B7F2DA706D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556D88">
                                          <w:t>FEMALE STAFF NURSE</w:t>
                                        </w:r>
                                        <w:r w:rsidR="00556D88">
                                          <w:br/>
                                        </w:r>
                                        <w:r w:rsidR="00556D88">
                                          <w:br/>
                                          <w:t xml:space="preserve">REGISTERED staff nurse with 3 years and 6 months of experience IN nicu, picu AND PEDIATRIC ward. 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4F98840C" w14:textId="77777777" w:rsidR="009F0771" w:rsidRDefault="0076729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F585BF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14:paraId="75CCDF1E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D3B0DD9D7F6D4D5A927E34C7F8D7B13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19F9F860" w14:textId="77777777" w:rsidR="002C0739" w:rsidRPr="00187B92" w:rsidRDefault="00195747" w:rsidP="00187B92">
                                  <w:pPr>
                                    <w:pStyle w:val="Title"/>
                                  </w:pPr>
                                  <w:r>
                                    <w:t>SAHAYA aUSTIN PUSHPA</w:t>
                                  </w:r>
                                </w:p>
                              </w:sdtContent>
                            </w:sdt>
                            <w:p w14:paraId="25BA43EF" w14:textId="4B15F616" w:rsidR="002C0739" w:rsidRPr="00970D57" w:rsidRDefault="00767299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5D2431669E404480A43DF7B7F2DA706D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556D88">
                                    <w:t>FEMALE STAFF NURSE</w:t>
                                  </w:r>
                                  <w:r w:rsidR="00556D88">
                                    <w:br/>
                                  </w:r>
                                  <w:r w:rsidR="00556D88">
                                    <w:br/>
                                    <w:t xml:space="preserve">REGISTERED staff nurse with 3 years and 6 months of experience IN nicu, picu AND PEDIATRIC ward. 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4F98840C" w14:textId="77777777" w:rsidR="009F0771" w:rsidRDefault="00767299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6431"/>
      </v:shape>
    </w:pict>
  </w:numPicBullet>
  <w:numPicBullet w:numPicBulletId="1">
    <w:pict>
      <v:shape id="_x0000_i1035" type="#_x0000_t75" style="width:225pt;height:196.5pt;visibility:visible;mso-wrap-style:square" o:bullet="t">
        <v:imagedata r:id="rId2" o:title=""/>
      </v:shape>
    </w:pict>
  </w:numPicBullet>
  <w:abstractNum w:abstractNumId="0" w15:restartNumberingAfterBreak="0">
    <w:nsid w:val="19BE51A8"/>
    <w:multiLevelType w:val="hybridMultilevel"/>
    <w:tmpl w:val="B6E28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63E8"/>
    <w:multiLevelType w:val="hybridMultilevel"/>
    <w:tmpl w:val="14BCD7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BA6"/>
    <w:multiLevelType w:val="hybridMultilevel"/>
    <w:tmpl w:val="D7268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2422E"/>
    <w:multiLevelType w:val="hybridMultilevel"/>
    <w:tmpl w:val="4830DA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83"/>
    <w:rsid w:val="00054749"/>
    <w:rsid w:val="000A329F"/>
    <w:rsid w:val="001315F1"/>
    <w:rsid w:val="00140597"/>
    <w:rsid w:val="00157B6F"/>
    <w:rsid w:val="001839F1"/>
    <w:rsid w:val="00187B92"/>
    <w:rsid w:val="00195747"/>
    <w:rsid w:val="001E770F"/>
    <w:rsid w:val="002430DD"/>
    <w:rsid w:val="0029037A"/>
    <w:rsid w:val="00293B83"/>
    <w:rsid w:val="002C0739"/>
    <w:rsid w:val="002E65FC"/>
    <w:rsid w:val="003836CF"/>
    <w:rsid w:val="0039505A"/>
    <w:rsid w:val="00482283"/>
    <w:rsid w:val="00486E5D"/>
    <w:rsid w:val="004C1E8F"/>
    <w:rsid w:val="004F1B52"/>
    <w:rsid w:val="005265A6"/>
    <w:rsid w:val="0054706F"/>
    <w:rsid w:val="00556D88"/>
    <w:rsid w:val="00581FC8"/>
    <w:rsid w:val="005D0AB4"/>
    <w:rsid w:val="00667D69"/>
    <w:rsid w:val="006A3CE7"/>
    <w:rsid w:val="006B6D95"/>
    <w:rsid w:val="00767299"/>
    <w:rsid w:val="008063CA"/>
    <w:rsid w:val="00836587"/>
    <w:rsid w:val="008C33FB"/>
    <w:rsid w:val="008F04EB"/>
    <w:rsid w:val="00911F75"/>
    <w:rsid w:val="009440FD"/>
    <w:rsid w:val="009639C5"/>
    <w:rsid w:val="009B31F7"/>
    <w:rsid w:val="00C528D0"/>
    <w:rsid w:val="00CA62AD"/>
    <w:rsid w:val="00CF2A0E"/>
    <w:rsid w:val="00D52834"/>
    <w:rsid w:val="00D70063"/>
    <w:rsid w:val="00F639D7"/>
    <w:rsid w:val="00F728F4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12BB8"/>
  <w15:chartTrackingRefBased/>
  <w15:docId w15:val="{C1A10D4B-EDB1-424C-9A0E-C1E3A8A2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D52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7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D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8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en.wikipedia.org/wiki/Skype_for_Business_Serv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A4%D0%B0%D0%B9%D0%BB:1195445181899094722molumen_phone_icon.svg.hi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administration@holyfamilyhospitaldelhi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6C8646BC49463CB19EC27BC229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F72F-F814-4DA7-AD4D-1C53519CF159}"/>
      </w:docPartPr>
      <w:docPartBody>
        <w:p w:rsidR="006969B2" w:rsidRDefault="00CC3F6F">
          <w:pPr>
            <w:pStyle w:val="236C8646BC49463CB19EC27BC229B272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3348208214A4C4282C7CEEFFDCC6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576C-A7D1-4EC8-A3AD-733A2347A6D2}"/>
      </w:docPartPr>
      <w:docPartBody>
        <w:p w:rsidR="006969B2" w:rsidRDefault="00CC3F6F">
          <w:pPr>
            <w:pStyle w:val="F3348208214A4C4282C7CEEFFDCC6E57"/>
          </w:pPr>
          <w:r>
            <w:t>Position Title</w:t>
          </w:r>
        </w:p>
      </w:docPartBody>
    </w:docPart>
    <w:docPart>
      <w:docPartPr>
        <w:name w:val="A1009C78865D44CB88C4232F53DD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DC44-5A08-4D21-9FAA-47E49B340DDC}"/>
      </w:docPartPr>
      <w:docPartBody>
        <w:p w:rsidR="006969B2" w:rsidRDefault="00CC3F6F">
          <w:pPr>
            <w:pStyle w:val="A1009C78865D44CB88C4232F53DDEEB2"/>
          </w:pPr>
          <w:r>
            <w:t>Objective</w:t>
          </w:r>
        </w:p>
      </w:docPartBody>
    </w:docPart>
    <w:docPart>
      <w:docPartPr>
        <w:name w:val="908DB5E642694B8EB6BE35C06F7C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FD048-689F-4C98-8037-DEF338EE6CA2}"/>
      </w:docPartPr>
      <w:docPartBody>
        <w:p w:rsidR="006969B2" w:rsidRDefault="00CC3F6F">
          <w:pPr>
            <w:pStyle w:val="908DB5E642694B8EB6BE35C06F7C80BF"/>
          </w:pPr>
          <w:r>
            <w:t>Skills &amp; Abilities</w:t>
          </w:r>
        </w:p>
      </w:docPartBody>
    </w:docPart>
    <w:docPart>
      <w:docPartPr>
        <w:name w:val="D3B0DD9D7F6D4D5A927E34C7F8D7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9E78-206B-4F20-A645-B519543399D9}"/>
      </w:docPartPr>
      <w:docPartBody>
        <w:p w:rsidR="006969B2" w:rsidRDefault="00CC3F6F">
          <w:pPr>
            <w:pStyle w:val="D3B0DD9D7F6D4D5A927E34C7F8D7B139"/>
          </w:pPr>
          <w:r>
            <w:t>Your Name</w:t>
          </w:r>
        </w:p>
      </w:docPartBody>
    </w:docPart>
    <w:docPart>
      <w:docPartPr>
        <w:name w:val="5D2431669E404480A43DF7B7F2DA7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D108-4845-4D00-B41A-DC69904CF376}"/>
      </w:docPartPr>
      <w:docPartBody>
        <w:p w:rsidR="006969B2" w:rsidRDefault="00CC3F6F">
          <w:pPr>
            <w:pStyle w:val="5D2431669E404480A43DF7B7F2DA706D"/>
          </w:pPr>
          <w:r>
            <w:t>Position Title</w:t>
          </w:r>
        </w:p>
      </w:docPartBody>
    </w:docPart>
    <w:docPart>
      <w:docPartPr>
        <w:name w:val="BA2B6DEAE23048F69925BAAE7B54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21C78-E8E0-4AEF-B9D1-91B57EEA55A0}"/>
      </w:docPartPr>
      <w:docPartBody>
        <w:p w:rsidR="006969B2" w:rsidRDefault="00430A15" w:rsidP="00430A15">
          <w:pPr>
            <w:pStyle w:val="BA2B6DEAE23048F69925BAAE7B54CA1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15"/>
    <w:rsid w:val="000B1C28"/>
    <w:rsid w:val="00170C15"/>
    <w:rsid w:val="003B6A6A"/>
    <w:rsid w:val="00430A15"/>
    <w:rsid w:val="0059141D"/>
    <w:rsid w:val="0061129C"/>
    <w:rsid w:val="006969B2"/>
    <w:rsid w:val="007167E5"/>
    <w:rsid w:val="00C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F41CEC247C434BA1EF28F80CCB6F8E">
    <w:name w:val="12F41CEC247C434BA1EF28F80CCB6F8E"/>
  </w:style>
  <w:style w:type="paragraph" w:customStyle="1" w:styleId="066677BD71F74007981C83F7D9D72BEC">
    <w:name w:val="066677BD71F74007981C83F7D9D72BEC"/>
  </w:style>
  <w:style w:type="paragraph" w:customStyle="1" w:styleId="C084F1D4DD5746A5B85B9A4CD57CEB68">
    <w:name w:val="C084F1D4DD5746A5B85B9A4CD57CEB68"/>
  </w:style>
  <w:style w:type="paragraph" w:customStyle="1" w:styleId="5458D9614BBC42B399F66EEA9A40B035">
    <w:name w:val="5458D9614BBC42B399F66EEA9A40B035"/>
  </w:style>
  <w:style w:type="paragraph" w:customStyle="1" w:styleId="309A1A9DB542426688EF8FF8654C76E3">
    <w:name w:val="309A1A9DB542426688EF8FF8654C76E3"/>
  </w:style>
  <w:style w:type="paragraph" w:customStyle="1" w:styleId="0B6BA93B9557421E91A2BE560046F930">
    <w:name w:val="0B6BA93B9557421E91A2BE560046F930"/>
  </w:style>
  <w:style w:type="paragraph" w:customStyle="1" w:styleId="083948E04924454D99283C231E157B2D">
    <w:name w:val="083948E04924454D99283C231E157B2D"/>
  </w:style>
  <w:style w:type="paragraph" w:customStyle="1" w:styleId="C50A1C3240184FDD880C78ECA061FCAF">
    <w:name w:val="C50A1C3240184FDD880C78ECA061FCAF"/>
  </w:style>
  <w:style w:type="paragraph" w:customStyle="1" w:styleId="732D966AC24C47A6A13C9B0DC5B2ADBA">
    <w:name w:val="732D966AC24C47A6A13C9B0DC5B2ADBA"/>
  </w:style>
  <w:style w:type="paragraph" w:customStyle="1" w:styleId="2DBDF4D3720348A483C36D7F61B5615E">
    <w:name w:val="2DBDF4D3720348A483C36D7F61B5615E"/>
  </w:style>
  <w:style w:type="paragraph" w:customStyle="1" w:styleId="2896EB149EAE456ABD0ACC008B5EA24D">
    <w:name w:val="2896EB149EAE456ABD0ACC008B5EA24D"/>
  </w:style>
  <w:style w:type="paragraph" w:customStyle="1" w:styleId="2FF1942406D642C0A0B745E876617B31">
    <w:name w:val="2FF1942406D642C0A0B745E876617B31"/>
  </w:style>
  <w:style w:type="paragraph" w:customStyle="1" w:styleId="8EE468DAE6624F2F94F226AD81F21860">
    <w:name w:val="8EE468DAE6624F2F94F226AD81F21860"/>
  </w:style>
  <w:style w:type="paragraph" w:customStyle="1" w:styleId="8F9EC1F0A3734B2CA9B0298371E098CB">
    <w:name w:val="8F9EC1F0A3734B2CA9B0298371E098CB"/>
  </w:style>
  <w:style w:type="paragraph" w:customStyle="1" w:styleId="504401EF169340F88A5424B5866DD02F">
    <w:name w:val="504401EF169340F88A5424B5866DD02F"/>
  </w:style>
  <w:style w:type="paragraph" w:customStyle="1" w:styleId="DF5A3540CA8B4761A9F603B1A7D1E6DC">
    <w:name w:val="DF5A3540CA8B4761A9F603B1A7D1E6DC"/>
  </w:style>
  <w:style w:type="paragraph" w:customStyle="1" w:styleId="9E9546BAC13C406E979FE6E268747AD1">
    <w:name w:val="9E9546BAC13C406E979FE6E268747A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6C8646BC49463CB19EC27BC229B272">
    <w:name w:val="236C8646BC49463CB19EC27BC229B272"/>
  </w:style>
  <w:style w:type="paragraph" w:customStyle="1" w:styleId="F3348208214A4C4282C7CEEFFDCC6E57">
    <w:name w:val="F3348208214A4C4282C7CEEFFDCC6E57"/>
  </w:style>
  <w:style w:type="paragraph" w:customStyle="1" w:styleId="A1009C78865D44CB88C4232F53DDEEB2">
    <w:name w:val="A1009C78865D44CB88C4232F53DDEEB2"/>
  </w:style>
  <w:style w:type="paragraph" w:customStyle="1" w:styleId="7E1FB2DCD7D445DC9E7DBB2633B35C15">
    <w:name w:val="7E1FB2DCD7D445DC9E7DBB2633B35C15"/>
  </w:style>
  <w:style w:type="paragraph" w:customStyle="1" w:styleId="908DB5E642694B8EB6BE35C06F7C80BF">
    <w:name w:val="908DB5E642694B8EB6BE35C06F7C80BF"/>
  </w:style>
  <w:style w:type="paragraph" w:customStyle="1" w:styleId="B0EC642726CC414FBA999475DAA56C41">
    <w:name w:val="B0EC642726CC414FBA999475DAA56C41"/>
  </w:style>
  <w:style w:type="paragraph" w:customStyle="1" w:styleId="626F1C1992294669829965BC0B9FE814">
    <w:name w:val="626F1C1992294669829965BC0B9FE814"/>
  </w:style>
  <w:style w:type="paragraph" w:customStyle="1" w:styleId="60AB5764B2F34976AEECA973D1EFE3B2">
    <w:name w:val="60AB5764B2F34976AEECA973D1EFE3B2"/>
  </w:style>
  <w:style w:type="paragraph" w:customStyle="1" w:styleId="C7023640A8F04C6E8DC9FC3E8FCDC0F6">
    <w:name w:val="C7023640A8F04C6E8DC9FC3E8FCDC0F6"/>
  </w:style>
  <w:style w:type="paragraph" w:customStyle="1" w:styleId="140384A045584D2687A76C448916AE29">
    <w:name w:val="140384A045584D2687A76C448916AE29"/>
  </w:style>
  <w:style w:type="paragraph" w:customStyle="1" w:styleId="D3B0DD9D7F6D4D5A927E34C7F8D7B139">
    <w:name w:val="D3B0DD9D7F6D4D5A927E34C7F8D7B139"/>
  </w:style>
  <w:style w:type="paragraph" w:customStyle="1" w:styleId="5D2431669E404480A43DF7B7F2DA706D">
    <w:name w:val="5D2431669E404480A43DF7B7F2DA706D"/>
  </w:style>
  <w:style w:type="paragraph" w:customStyle="1" w:styleId="BA2B6DEAE23048F69925BAAE7B54CA18">
    <w:name w:val="BA2B6DEAE23048F69925BAAE7B54CA18"/>
    <w:rsid w:val="00430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FEMALE STAFF NURSE
REGISTERED staff nurse with 3 years and 6 months of experience IN nicu, picu AND PEDIATRIC ward.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(Professional).dotx</Template>
  <TotalTime>165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SAHAYA aUSTIN PUSHPA</dc:creator>
  <cp:keywords/>
  <dc:description/>
  <cp:lastModifiedBy>admin</cp:lastModifiedBy>
  <cp:revision>14</cp:revision>
  <dcterms:created xsi:type="dcterms:W3CDTF">2019-01-09T14:16:00Z</dcterms:created>
  <dcterms:modified xsi:type="dcterms:W3CDTF">2019-05-03T09:42:00Z</dcterms:modified>
</cp:coreProperties>
</file>