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939"/>
        <w:tblW w:w="10520" w:type="dxa"/>
        <w:tblLayout w:type="fixed"/>
        <w:tblCellMar>
          <w:left w:w="115" w:type="dxa"/>
          <w:right w:w="115" w:type="dxa"/>
        </w:tblCellMar>
        <w:tblLook w:val="04A0" w:firstRow="1" w:lastRow="0" w:firstColumn="1" w:lastColumn="0" w:noHBand="0" w:noVBand="1"/>
      </w:tblPr>
      <w:tblGrid>
        <w:gridCol w:w="3600"/>
        <w:gridCol w:w="450"/>
        <w:gridCol w:w="6470"/>
      </w:tblGrid>
      <w:tr w:rsidR="001B2ABD" w14:paraId="434A2094" w14:textId="77777777" w:rsidTr="00360B53">
        <w:trPr>
          <w:trHeight w:val="4410"/>
        </w:trPr>
        <w:tc>
          <w:tcPr>
            <w:tcW w:w="3600" w:type="dxa"/>
            <w:vAlign w:val="bottom"/>
          </w:tcPr>
          <w:p w14:paraId="12616F86" w14:textId="377C4145" w:rsidR="001B2ABD" w:rsidRDefault="001B2ABD" w:rsidP="00360B53">
            <w:pPr>
              <w:tabs>
                <w:tab w:val="left" w:pos="990"/>
              </w:tabs>
              <w:rPr>
                <w:lang w:bidi="ar-QA"/>
              </w:rPr>
            </w:pPr>
          </w:p>
        </w:tc>
        <w:tc>
          <w:tcPr>
            <w:tcW w:w="450" w:type="dxa"/>
          </w:tcPr>
          <w:p w14:paraId="3F0025F2" w14:textId="77777777" w:rsidR="001B2ABD" w:rsidRDefault="001B2ABD" w:rsidP="00680F9B">
            <w:pPr>
              <w:tabs>
                <w:tab w:val="left" w:pos="990"/>
              </w:tabs>
            </w:pPr>
          </w:p>
        </w:tc>
        <w:tc>
          <w:tcPr>
            <w:tcW w:w="6470" w:type="dxa"/>
            <w:vAlign w:val="bottom"/>
          </w:tcPr>
          <w:p w14:paraId="03BC8C96" w14:textId="416AC884" w:rsidR="001B2ABD" w:rsidRPr="00E206A0" w:rsidRDefault="00E41474" w:rsidP="00680F9B">
            <w:pPr>
              <w:pStyle w:val="Title"/>
              <w:rPr>
                <w:rFonts w:ascii="Gloucester MT Extra Condensed" w:hAnsi="Gloucester MT Extra Condensed"/>
                <w:sz w:val="72"/>
                <w:szCs w:val="72"/>
              </w:rPr>
            </w:pPr>
            <w:r w:rsidRPr="00E206A0">
              <w:rPr>
                <w:rFonts w:ascii="Gloucester MT Extra Condensed" w:hAnsi="Gloucester MT Extra Condensed"/>
                <w:sz w:val="72"/>
                <w:szCs w:val="72"/>
              </w:rPr>
              <w:t>Mohammed Riyaz</w:t>
            </w:r>
          </w:p>
          <w:p w14:paraId="7054DA54" w14:textId="0FD7376E" w:rsidR="00E41474" w:rsidRPr="00F436DF" w:rsidRDefault="00E41474" w:rsidP="00680F9B">
            <w:pPr>
              <w:pStyle w:val="Subtitle"/>
              <w:rPr>
                <w:rFonts w:ascii="Bahnschrift" w:hAnsi="Bahnschrift"/>
                <w:spacing w:val="23"/>
                <w:w w:val="83"/>
                <w:sz w:val="56"/>
                <w:szCs w:val="56"/>
              </w:rPr>
            </w:pPr>
            <w:r w:rsidRPr="00CA64D6">
              <w:rPr>
                <w:rFonts w:ascii="Bahnschrift" w:hAnsi="Bahnschrift"/>
                <w:spacing w:val="0"/>
                <w:w w:val="22"/>
                <w:sz w:val="56"/>
                <w:szCs w:val="56"/>
              </w:rPr>
              <w:t>Operations Manager,</w:t>
            </w:r>
            <w:r w:rsidR="00C0307F" w:rsidRPr="00CA64D6">
              <w:rPr>
                <w:rFonts w:ascii="Bahnschrift" w:hAnsi="Bahnschrift"/>
                <w:spacing w:val="0"/>
                <w:w w:val="22"/>
                <w:sz w:val="56"/>
                <w:szCs w:val="56"/>
              </w:rPr>
              <w:t xml:space="preserve"> Sales Marketing </w:t>
            </w:r>
            <w:r w:rsidRPr="00CA64D6">
              <w:rPr>
                <w:rFonts w:ascii="Bahnschrift" w:hAnsi="Bahnschrift"/>
                <w:spacing w:val="195"/>
                <w:w w:val="22"/>
                <w:sz w:val="56"/>
                <w:szCs w:val="56"/>
              </w:rPr>
              <w:t xml:space="preserve"> </w:t>
            </w:r>
          </w:p>
          <w:p w14:paraId="7369F788" w14:textId="52FCB82F" w:rsidR="001B2ABD" w:rsidRDefault="00E41474" w:rsidP="00680F9B">
            <w:pPr>
              <w:pStyle w:val="Subtitle"/>
            </w:pPr>
            <w:r w:rsidRPr="00CA64D6">
              <w:rPr>
                <w:rFonts w:ascii="Bahnschrift" w:hAnsi="Bahnschrift"/>
                <w:spacing w:val="15"/>
                <w:w w:val="85"/>
                <w:sz w:val="44"/>
                <w:szCs w:val="44"/>
              </w:rPr>
              <w:t>Management</w:t>
            </w:r>
          </w:p>
        </w:tc>
      </w:tr>
      <w:tr w:rsidR="001B2ABD" w14:paraId="4BDAEF29" w14:textId="77777777" w:rsidTr="00360B53">
        <w:tc>
          <w:tcPr>
            <w:tcW w:w="3600" w:type="dxa"/>
          </w:tcPr>
          <w:sdt>
            <w:sdtPr>
              <w:id w:val="-1711873194"/>
              <w:placeholder>
                <w:docPart w:val="C5536CA67CB546D69377D04829E95F48"/>
              </w:placeholder>
              <w:temporary/>
              <w:showingPlcHdr/>
              <w15:appearance w15:val="hidden"/>
            </w:sdtPr>
            <w:sdtEndPr/>
            <w:sdtContent>
              <w:p w14:paraId="0DD0B77E" w14:textId="2A3C7488" w:rsidR="001B2ABD" w:rsidRDefault="00036450" w:rsidP="00680F9B">
                <w:pPr>
                  <w:pStyle w:val="Heading3"/>
                </w:pPr>
                <w:r w:rsidRPr="00D5459D">
                  <w:t>Profile</w:t>
                </w:r>
              </w:p>
            </w:sdtContent>
          </w:sdt>
          <w:p w14:paraId="636CFD02" w14:textId="62102CBE" w:rsidR="00680F9B" w:rsidRDefault="00680F9B" w:rsidP="00680F9B">
            <w:r>
              <w:t xml:space="preserve"> Experienced, energetic, and highly talented Executive with over 20 years of outstanding performance in multi-cultural environment with multinational companies in United Arab Emirates, Sri Lanka &amp; Qatar based on solid formal education consisting Qualified in first class in the G.C.E. O/L in Sri Lanka's leading educational institute Zahira College Kandy[dist.,]</w:t>
            </w:r>
          </w:p>
          <w:p w14:paraId="6733170E" w14:textId="77777777" w:rsidR="00680F9B" w:rsidRDefault="00680F9B" w:rsidP="00680F9B"/>
          <w:p w14:paraId="2E08726B" w14:textId="77777777" w:rsidR="00680F9B" w:rsidRDefault="00680F9B" w:rsidP="00680F9B">
            <w:r>
              <w:t xml:space="preserve">Interact well with people of diverse backgrounds, cultures and professional levels.  </w:t>
            </w:r>
          </w:p>
          <w:p w14:paraId="4225049D" w14:textId="6358D942" w:rsidR="00036450" w:rsidRDefault="00680F9B" w:rsidP="00680F9B">
            <w:r>
              <w:t>Seeking a challenging position</w:t>
            </w:r>
            <w:r w:rsidR="00337C2B">
              <w:t xml:space="preserve"> in </w:t>
            </w:r>
            <w:r w:rsidR="00CA64D6">
              <w:rPr>
                <w:b/>
              </w:rPr>
              <w:t>Operations Management,</w:t>
            </w:r>
            <w:bookmarkStart w:id="0" w:name="_GoBack"/>
            <w:bookmarkEnd w:id="0"/>
            <w:r w:rsidR="00F436DF">
              <w:rPr>
                <w:b/>
              </w:rPr>
              <w:t xml:space="preserve"> </w:t>
            </w:r>
            <w:r w:rsidR="00337C2B" w:rsidRPr="00A816D1">
              <w:rPr>
                <w:b/>
              </w:rPr>
              <w:t>Sales Marketing</w:t>
            </w:r>
            <w:r w:rsidRPr="00A816D1">
              <w:rPr>
                <w:b/>
              </w:rPr>
              <w:t xml:space="preserve"> with a reputable Business Organization</w:t>
            </w:r>
            <w:r>
              <w:t>.</w:t>
            </w:r>
          </w:p>
          <w:p w14:paraId="212EDB78" w14:textId="77777777" w:rsidR="00036450" w:rsidRDefault="00036450" w:rsidP="00680F9B"/>
          <w:sdt>
            <w:sdtPr>
              <w:id w:val="-1954003311"/>
              <w:placeholder>
                <w:docPart w:val="9A9B9270CC08419DB96C440CD346F412"/>
              </w:placeholder>
              <w:temporary/>
              <w:showingPlcHdr/>
              <w15:appearance w15:val="hidden"/>
            </w:sdtPr>
            <w:sdtEndPr/>
            <w:sdtContent>
              <w:p w14:paraId="1DA65BAB" w14:textId="77777777" w:rsidR="00036450" w:rsidRPr="00CB0055" w:rsidRDefault="00CB0055" w:rsidP="00680F9B">
                <w:pPr>
                  <w:pStyle w:val="Heading3"/>
                </w:pPr>
                <w:r w:rsidRPr="00CB0055">
                  <w:t>Contact</w:t>
                </w:r>
              </w:p>
            </w:sdtContent>
          </w:sdt>
          <w:sdt>
            <w:sdtPr>
              <w:id w:val="1111563247"/>
              <w:placeholder>
                <w:docPart w:val="D3F216B7264B439498F56D096A05507A"/>
              </w:placeholder>
              <w:temporary/>
              <w:showingPlcHdr/>
              <w15:appearance w15:val="hidden"/>
            </w:sdtPr>
            <w:sdtEndPr/>
            <w:sdtContent>
              <w:p w14:paraId="12177721" w14:textId="77777777" w:rsidR="004D3011" w:rsidRDefault="004D3011" w:rsidP="00680F9B">
                <w:r w:rsidRPr="004D3011">
                  <w:t>PHONE:</w:t>
                </w:r>
              </w:p>
            </w:sdtContent>
          </w:sdt>
          <w:p w14:paraId="2941F5D2" w14:textId="1726A617" w:rsidR="004D3011" w:rsidRDefault="00680F9B" w:rsidP="00680F9B">
            <w:r w:rsidRPr="00680F9B">
              <w:t xml:space="preserve">+ </w:t>
            </w:r>
            <w:r w:rsidRPr="00A816D1">
              <w:rPr>
                <w:b/>
                <w:i/>
              </w:rPr>
              <w:t>974 77657070</w:t>
            </w:r>
          </w:p>
          <w:p w14:paraId="6280420B" w14:textId="77777777" w:rsidR="004D3011" w:rsidRPr="004D3011" w:rsidRDefault="004D3011" w:rsidP="00680F9B"/>
          <w:p w14:paraId="5DDDDFB6" w14:textId="329A1085" w:rsidR="004D3011" w:rsidRDefault="004D3011" w:rsidP="00680F9B"/>
          <w:p w14:paraId="23DC3517" w14:textId="77777777" w:rsidR="004D3011" w:rsidRDefault="004D3011" w:rsidP="00680F9B"/>
          <w:sdt>
            <w:sdtPr>
              <w:id w:val="-240260293"/>
              <w:placeholder>
                <w:docPart w:val="1AB557115E774D999E87FE5E489F6DA4"/>
              </w:placeholder>
              <w:temporary/>
              <w:showingPlcHdr/>
              <w15:appearance w15:val="hidden"/>
            </w:sdtPr>
            <w:sdtEndPr/>
            <w:sdtContent>
              <w:p w14:paraId="51ED8361" w14:textId="77777777" w:rsidR="004D3011" w:rsidRDefault="004D3011" w:rsidP="00680F9B">
                <w:r w:rsidRPr="004D3011">
                  <w:t>EMAIL:</w:t>
                </w:r>
              </w:p>
            </w:sdtContent>
          </w:sdt>
          <w:p w14:paraId="64CE9BBD" w14:textId="77777777" w:rsidR="00680F9B" w:rsidRPr="00A816D1" w:rsidRDefault="00680F9B" w:rsidP="00680F9B">
            <w:pPr>
              <w:pStyle w:val="Heading3"/>
              <w:rPr>
                <w:rFonts w:asciiTheme="minorHAnsi" w:eastAsiaTheme="minorEastAsia" w:hAnsiTheme="minorHAnsi" w:cstheme="minorBidi"/>
                <w:i/>
                <w:caps w:val="0"/>
                <w:color w:val="auto"/>
                <w:sz w:val="18"/>
                <w:szCs w:val="22"/>
              </w:rPr>
            </w:pPr>
            <w:r w:rsidRPr="00A816D1">
              <w:rPr>
                <w:rFonts w:asciiTheme="minorHAnsi" w:eastAsiaTheme="minorEastAsia" w:hAnsiTheme="minorHAnsi" w:cstheme="minorBidi"/>
                <w:i/>
                <w:caps w:val="0"/>
                <w:color w:val="auto"/>
                <w:sz w:val="18"/>
                <w:szCs w:val="22"/>
              </w:rPr>
              <w:t xml:space="preserve">mriyazkandy@gmail.com </w:t>
            </w:r>
          </w:p>
          <w:p w14:paraId="6EDC2374" w14:textId="35CBC197" w:rsidR="004D3011" w:rsidRPr="00CB0055" w:rsidRDefault="00D10133" w:rsidP="00680F9B">
            <w:pPr>
              <w:pStyle w:val="Heading3"/>
            </w:pPr>
            <w:sdt>
              <w:sdtPr>
                <w:id w:val="-1444214663"/>
                <w:placeholder>
                  <w:docPart w:val="5092D1CCE98348C397D5D9E60659E4BE"/>
                </w:placeholder>
                <w:temporary/>
                <w:showingPlcHdr/>
                <w15:appearance w15:val="hidden"/>
              </w:sdtPr>
              <w:sdtEndPr/>
              <w:sdtContent>
                <w:r w:rsidR="00CB0055" w:rsidRPr="00CB0055">
                  <w:t>Hobbies</w:t>
                </w:r>
              </w:sdtContent>
            </w:sdt>
          </w:p>
          <w:p w14:paraId="22CAEFA0" w14:textId="77777777" w:rsidR="00680F9B" w:rsidRPr="00680F9B" w:rsidRDefault="00680F9B" w:rsidP="00680F9B">
            <w:pPr>
              <w:pStyle w:val="Heading3"/>
              <w:rPr>
                <w:rFonts w:asciiTheme="minorHAnsi" w:eastAsiaTheme="minorEastAsia" w:hAnsiTheme="minorHAnsi" w:cstheme="minorBidi"/>
                <w:b w:val="0"/>
                <w:caps w:val="0"/>
                <w:color w:val="auto"/>
                <w:sz w:val="18"/>
                <w:szCs w:val="22"/>
              </w:rPr>
            </w:pPr>
          </w:p>
          <w:p w14:paraId="18AAF2A7" w14:textId="09B4309D" w:rsidR="00680F9B" w:rsidRDefault="00680F9B" w:rsidP="00680F9B"/>
          <w:p w14:paraId="60B9A7D0" w14:textId="4D67B9EB" w:rsidR="00360B53" w:rsidRPr="00A816D1" w:rsidRDefault="00C0307F" w:rsidP="00680F9B">
            <w:pPr>
              <w:rPr>
                <w:b/>
                <w:i/>
              </w:rPr>
            </w:pPr>
            <w:r w:rsidRPr="00A816D1">
              <w:rPr>
                <w:b/>
                <w:i/>
              </w:rPr>
              <w:t>Reading/hiking/Swimming/Travelling</w:t>
            </w:r>
          </w:p>
          <w:p w14:paraId="2143345C" w14:textId="4EFB3F05" w:rsidR="00C0307F" w:rsidRDefault="00C0307F" w:rsidP="00680F9B">
            <w:r w:rsidRPr="00A816D1">
              <w:rPr>
                <w:b/>
                <w:i/>
              </w:rPr>
              <w:t>Social Service/Music and Documentaries</w:t>
            </w:r>
            <w:r>
              <w:t>.</w:t>
            </w:r>
          </w:p>
          <w:p w14:paraId="1F5440AB" w14:textId="7E41A0DB" w:rsidR="00360B53" w:rsidRDefault="00360B53" w:rsidP="00680F9B"/>
          <w:p w14:paraId="36C4EF5D" w14:textId="3C1F9BBA" w:rsidR="00360B53" w:rsidRDefault="00360B53" w:rsidP="00680F9B"/>
          <w:p w14:paraId="23A5F95A" w14:textId="315BAFD0" w:rsidR="00360B53" w:rsidRDefault="00360B53" w:rsidP="00680F9B"/>
          <w:p w14:paraId="2574884B" w14:textId="1E3F75D1" w:rsidR="00360B53" w:rsidRDefault="00360B53" w:rsidP="00680F9B"/>
          <w:p w14:paraId="0397A786" w14:textId="6C0275ED" w:rsidR="00360B53" w:rsidRDefault="00360B53" w:rsidP="00680F9B"/>
          <w:p w14:paraId="3572F26B" w14:textId="15CACD50" w:rsidR="00360B53" w:rsidRDefault="00360B53" w:rsidP="00680F9B"/>
          <w:p w14:paraId="203332C2" w14:textId="672EF4E5" w:rsidR="00360B53" w:rsidRDefault="00360B53" w:rsidP="00680F9B"/>
          <w:p w14:paraId="0F75ECC8" w14:textId="3A09643D" w:rsidR="00360B53" w:rsidRDefault="00360B53" w:rsidP="00680F9B"/>
          <w:p w14:paraId="155738C0" w14:textId="4E28E741" w:rsidR="00360B53" w:rsidRDefault="00360B53" w:rsidP="00680F9B"/>
          <w:p w14:paraId="123C89B9" w14:textId="77777777" w:rsidR="00360B53" w:rsidRPr="00680F9B" w:rsidRDefault="00360B53" w:rsidP="00680F9B"/>
          <w:p w14:paraId="6EA47E4C" w14:textId="77777777" w:rsidR="00776DAF" w:rsidRDefault="00776DAF" w:rsidP="00680F9B">
            <w:pPr>
              <w:pStyle w:val="Heading3"/>
              <w:rPr>
                <w:rFonts w:asciiTheme="minorHAnsi" w:eastAsiaTheme="minorEastAsia" w:hAnsiTheme="minorHAnsi" w:cstheme="minorBidi"/>
                <w:bCs/>
                <w:caps w:val="0"/>
                <w:szCs w:val="26"/>
              </w:rPr>
            </w:pPr>
          </w:p>
          <w:p w14:paraId="1850EE69" w14:textId="791002F5" w:rsidR="00680F9B" w:rsidRPr="00680F9B" w:rsidRDefault="00680F9B" w:rsidP="00680F9B">
            <w:pPr>
              <w:pStyle w:val="Heading3"/>
              <w:rPr>
                <w:rFonts w:asciiTheme="minorHAnsi" w:eastAsiaTheme="minorEastAsia" w:hAnsiTheme="minorHAnsi" w:cstheme="minorBidi"/>
                <w:bCs/>
                <w:caps w:val="0"/>
                <w:szCs w:val="26"/>
              </w:rPr>
            </w:pPr>
            <w:r w:rsidRPr="00680F9B">
              <w:rPr>
                <w:rFonts w:asciiTheme="minorHAnsi" w:eastAsiaTheme="minorEastAsia" w:hAnsiTheme="minorHAnsi" w:cstheme="minorBidi"/>
                <w:bCs/>
                <w:caps w:val="0"/>
                <w:szCs w:val="26"/>
              </w:rPr>
              <w:t>PERSONAL DETAILS</w:t>
            </w:r>
          </w:p>
          <w:p w14:paraId="73D6F8CD" w14:textId="74849D78" w:rsidR="00680F9B" w:rsidRPr="00680F9B" w:rsidRDefault="00C0307F" w:rsidP="00680F9B">
            <w:pPr>
              <w:pStyle w:val="Heading3"/>
              <w:rPr>
                <w:rFonts w:asciiTheme="minorHAnsi" w:eastAsiaTheme="minorEastAsia" w:hAnsiTheme="minorHAnsi" w:cstheme="minorBidi"/>
                <w:b w:val="0"/>
                <w:caps w:val="0"/>
                <w:color w:val="auto"/>
                <w:sz w:val="18"/>
                <w:szCs w:val="22"/>
              </w:rPr>
            </w:pPr>
            <w:r>
              <w:rPr>
                <w:rFonts w:asciiTheme="minorHAnsi" w:eastAsiaTheme="minorEastAsia" w:hAnsiTheme="minorHAnsi" w:cstheme="minorBidi"/>
                <w:b w:val="0"/>
                <w:caps w:val="0"/>
                <w:color w:val="auto"/>
                <w:sz w:val="18"/>
                <w:szCs w:val="22"/>
              </w:rPr>
              <w:t xml:space="preserve">Valid Qatari         : </w:t>
            </w:r>
            <w:r w:rsidRPr="00A816D1">
              <w:rPr>
                <w:rFonts w:asciiTheme="minorHAnsi" w:eastAsiaTheme="minorEastAsia" w:hAnsiTheme="minorHAnsi" w:cstheme="minorBidi"/>
                <w:i/>
                <w:caps w:val="0"/>
                <w:color w:val="auto"/>
                <w:sz w:val="18"/>
                <w:szCs w:val="22"/>
              </w:rPr>
              <w:t>Driving License</w:t>
            </w:r>
            <w:r>
              <w:rPr>
                <w:rFonts w:asciiTheme="minorHAnsi" w:eastAsiaTheme="minorEastAsia" w:hAnsiTheme="minorHAnsi" w:cstheme="minorBidi"/>
                <w:b w:val="0"/>
                <w:caps w:val="0"/>
                <w:color w:val="auto"/>
                <w:sz w:val="18"/>
                <w:szCs w:val="22"/>
              </w:rPr>
              <w:t xml:space="preserve"> </w:t>
            </w:r>
          </w:p>
          <w:p w14:paraId="1913B554" w14:textId="777A9A31" w:rsidR="00680F9B" w:rsidRPr="00A816D1" w:rsidRDefault="00C0307F" w:rsidP="00680F9B">
            <w:pPr>
              <w:pStyle w:val="Heading3"/>
              <w:rPr>
                <w:rFonts w:asciiTheme="minorHAnsi" w:eastAsiaTheme="minorEastAsia" w:hAnsiTheme="minorHAnsi" w:cstheme="minorBidi"/>
                <w:i/>
                <w:caps w:val="0"/>
                <w:color w:val="auto"/>
                <w:sz w:val="18"/>
                <w:szCs w:val="22"/>
              </w:rPr>
            </w:pPr>
            <w:r>
              <w:rPr>
                <w:rFonts w:asciiTheme="minorHAnsi" w:eastAsiaTheme="minorEastAsia" w:hAnsiTheme="minorHAnsi" w:cstheme="minorBidi"/>
                <w:b w:val="0"/>
                <w:caps w:val="0"/>
                <w:color w:val="auto"/>
                <w:sz w:val="18"/>
                <w:szCs w:val="22"/>
              </w:rPr>
              <w:t>Nationality</w:t>
            </w:r>
            <w:r>
              <w:rPr>
                <w:rFonts w:asciiTheme="minorHAnsi" w:eastAsiaTheme="minorEastAsia" w:hAnsiTheme="minorHAnsi" w:cstheme="minorBidi"/>
                <w:b w:val="0"/>
                <w:caps w:val="0"/>
                <w:color w:val="auto"/>
                <w:sz w:val="18"/>
                <w:szCs w:val="22"/>
              </w:rPr>
              <w:tab/>
              <w:t>:</w:t>
            </w:r>
            <w:r w:rsidRPr="00680F9B">
              <w:rPr>
                <w:rFonts w:asciiTheme="minorHAnsi" w:eastAsiaTheme="minorEastAsia" w:hAnsiTheme="minorHAnsi" w:cstheme="minorBidi"/>
                <w:b w:val="0"/>
                <w:caps w:val="0"/>
                <w:color w:val="auto"/>
                <w:sz w:val="18"/>
                <w:szCs w:val="22"/>
              </w:rPr>
              <w:t xml:space="preserve"> </w:t>
            </w:r>
            <w:r w:rsidRPr="00A816D1">
              <w:rPr>
                <w:rFonts w:asciiTheme="minorHAnsi" w:eastAsiaTheme="minorEastAsia" w:hAnsiTheme="minorHAnsi" w:cstheme="minorBidi"/>
                <w:i/>
                <w:caps w:val="0"/>
                <w:color w:val="auto"/>
                <w:sz w:val="18"/>
                <w:szCs w:val="22"/>
              </w:rPr>
              <w:t>Sri</w:t>
            </w:r>
            <w:r w:rsidR="00680F9B" w:rsidRPr="00A816D1">
              <w:rPr>
                <w:rFonts w:asciiTheme="minorHAnsi" w:eastAsiaTheme="minorEastAsia" w:hAnsiTheme="minorHAnsi" w:cstheme="minorBidi"/>
                <w:i/>
                <w:caps w:val="0"/>
                <w:color w:val="auto"/>
                <w:sz w:val="18"/>
                <w:szCs w:val="22"/>
              </w:rPr>
              <w:t xml:space="preserve"> Lankan</w:t>
            </w:r>
          </w:p>
          <w:p w14:paraId="24201DE0" w14:textId="5DF47A8B" w:rsidR="00680F9B" w:rsidRPr="00A816D1" w:rsidRDefault="00C0307F" w:rsidP="00360B53">
            <w:pPr>
              <w:pStyle w:val="Heading3"/>
              <w:spacing w:after="0"/>
              <w:rPr>
                <w:rFonts w:asciiTheme="minorHAnsi" w:eastAsiaTheme="minorEastAsia" w:hAnsiTheme="minorHAnsi" w:cstheme="minorBidi"/>
                <w:i/>
                <w:caps w:val="0"/>
                <w:color w:val="auto"/>
                <w:sz w:val="18"/>
                <w:szCs w:val="22"/>
              </w:rPr>
            </w:pPr>
            <w:r>
              <w:rPr>
                <w:rFonts w:asciiTheme="minorHAnsi" w:eastAsiaTheme="minorEastAsia" w:hAnsiTheme="minorHAnsi" w:cstheme="minorBidi"/>
                <w:b w:val="0"/>
                <w:caps w:val="0"/>
                <w:color w:val="auto"/>
                <w:sz w:val="18"/>
                <w:szCs w:val="22"/>
              </w:rPr>
              <w:t>Visa Status</w:t>
            </w:r>
            <w:r>
              <w:rPr>
                <w:rFonts w:asciiTheme="minorHAnsi" w:eastAsiaTheme="minorEastAsia" w:hAnsiTheme="minorHAnsi" w:cstheme="minorBidi"/>
                <w:b w:val="0"/>
                <w:caps w:val="0"/>
                <w:color w:val="auto"/>
                <w:sz w:val="18"/>
                <w:szCs w:val="22"/>
              </w:rPr>
              <w:tab/>
              <w:t xml:space="preserve">: </w:t>
            </w:r>
            <w:r w:rsidR="00680F9B" w:rsidRPr="00A816D1">
              <w:rPr>
                <w:rFonts w:asciiTheme="minorHAnsi" w:eastAsiaTheme="minorEastAsia" w:hAnsiTheme="minorHAnsi" w:cstheme="minorBidi"/>
                <w:i/>
                <w:caps w:val="0"/>
                <w:color w:val="auto"/>
                <w:sz w:val="18"/>
                <w:szCs w:val="22"/>
              </w:rPr>
              <w:t>Transferrable</w:t>
            </w:r>
            <w:r w:rsidR="00A816D1">
              <w:rPr>
                <w:rFonts w:asciiTheme="minorHAnsi" w:eastAsiaTheme="minorEastAsia" w:hAnsiTheme="minorHAnsi" w:cstheme="minorBidi"/>
                <w:i/>
                <w:caps w:val="0"/>
                <w:color w:val="auto"/>
                <w:sz w:val="18"/>
                <w:szCs w:val="22"/>
              </w:rPr>
              <w:t>, NOC</w:t>
            </w:r>
            <w:r w:rsidR="00680F9B" w:rsidRPr="00A816D1">
              <w:rPr>
                <w:rFonts w:asciiTheme="minorHAnsi" w:eastAsiaTheme="minorEastAsia" w:hAnsiTheme="minorHAnsi" w:cstheme="minorBidi"/>
                <w:i/>
                <w:caps w:val="0"/>
                <w:color w:val="auto"/>
                <w:sz w:val="18"/>
                <w:szCs w:val="22"/>
              </w:rPr>
              <w:t xml:space="preserve"> </w:t>
            </w:r>
          </w:p>
          <w:p w14:paraId="630EA957" w14:textId="77777777" w:rsidR="00360B53" w:rsidRPr="00360B53" w:rsidRDefault="00360B53" w:rsidP="00360B53"/>
          <w:p w14:paraId="1BF3F6AC" w14:textId="77777777" w:rsidR="00360B53" w:rsidRDefault="00680F9B" w:rsidP="00680F9B">
            <w:r w:rsidRPr="00680F9B">
              <w:t xml:space="preserve">Languages: </w:t>
            </w:r>
          </w:p>
          <w:p w14:paraId="546087C9" w14:textId="4264054D" w:rsidR="004D3011" w:rsidRPr="004D3011" w:rsidRDefault="00680F9B" w:rsidP="00680F9B">
            <w:r w:rsidRPr="00A816D1">
              <w:rPr>
                <w:b/>
                <w:i/>
              </w:rPr>
              <w:t xml:space="preserve">English, Urdu, </w:t>
            </w:r>
            <w:r w:rsidR="00C0307F" w:rsidRPr="00A816D1">
              <w:rPr>
                <w:b/>
                <w:i/>
              </w:rPr>
              <w:t>Hindi, Tamil</w:t>
            </w:r>
            <w:r w:rsidRPr="00A816D1">
              <w:rPr>
                <w:b/>
                <w:i/>
              </w:rPr>
              <w:t xml:space="preserve"> &amp; Sinhala</w:t>
            </w:r>
            <w:r w:rsidR="00C0307F" w:rsidRPr="00A816D1">
              <w:rPr>
                <w:b/>
                <w:i/>
              </w:rPr>
              <w:t>, Malayalam</w:t>
            </w:r>
            <w:r w:rsidR="00C0307F">
              <w:t xml:space="preserve">.      </w:t>
            </w:r>
          </w:p>
        </w:tc>
        <w:tc>
          <w:tcPr>
            <w:tcW w:w="450" w:type="dxa"/>
          </w:tcPr>
          <w:p w14:paraId="164603C9" w14:textId="77777777" w:rsidR="001B2ABD" w:rsidRDefault="001B2ABD" w:rsidP="00680F9B">
            <w:pPr>
              <w:tabs>
                <w:tab w:val="left" w:pos="990"/>
              </w:tabs>
            </w:pPr>
          </w:p>
        </w:tc>
        <w:tc>
          <w:tcPr>
            <w:tcW w:w="6470" w:type="dxa"/>
          </w:tcPr>
          <w:sdt>
            <w:sdtPr>
              <w:id w:val="1049110328"/>
              <w:placeholder>
                <w:docPart w:val="3A4449CDC1194EDFAE1713E10BDDC09B"/>
              </w:placeholder>
              <w:temporary/>
              <w:showingPlcHdr/>
              <w15:appearance w15:val="hidden"/>
            </w:sdtPr>
            <w:sdtEndPr/>
            <w:sdtContent>
              <w:p w14:paraId="170C00BA" w14:textId="77777777" w:rsidR="001B2ABD" w:rsidRDefault="00E25A26" w:rsidP="00680F9B">
                <w:pPr>
                  <w:pStyle w:val="Heading2"/>
                </w:pPr>
                <w:r w:rsidRPr="00036450">
                  <w:t>EDUCATION</w:t>
                </w:r>
              </w:p>
            </w:sdtContent>
          </w:sdt>
          <w:p w14:paraId="1A24D4EC" w14:textId="2260A126" w:rsidR="00036450" w:rsidRDefault="00E41474" w:rsidP="00680F9B">
            <w:pPr>
              <w:spacing w:line="360" w:lineRule="auto"/>
            </w:pPr>
            <w:r w:rsidRPr="00E41474">
              <w:t>Qualified fir</w:t>
            </w:r>
            <w:r w:rsidR="003347D7">
              <w:t>st class in the G.C.E. O/L, A/L. Sri Lanka Education and higher Education Ministry.</w:t>
            </w:r>
          </w:p>
          <w:p w14:paraId="40946F26" w14:textId="77777777" w:rsidR="00E41474" w:rsidRDefault="00E41474" w:rsidP="00680F9B"/>
          <w:sdt>
            <w:sdtPr>
              <w:id w:val="1001553383"/>
              <w:placeholder>
                <w:docPart w:val="BA0E303E2C7543DD87AA18B49D411F71"/>
              </w:placeholder>
              <w:temporary/>
              <w:showingPlcHdr/>
              <w15:appearance w15:val="hidden"/>
            </w:sdtPr>
            <w:sdtEndPr/>
            <w:sdtContent>
              <w:p w14:paraId="18BF0991" w14:textId="77777777" w:rsidR="00036450" w:rsidRDefault="00036450" w:rsidP="00680F9B">
                <w:pPr>
                  <w:pStyle w:val="Heading2"/>
                </w:pPr>
                <w:r w:rsidRPr="00036450">
                  <w:t>WORK EXPERIENCE</w:t>
                </w:r>
              </w:p>
            </w:sdtContent>
          </w:sdt>
          <w:p w14:paraId="4CF45A88" w14:textId="77777777" w:rsidR="00680F9B" w:rsidRPr="00187506" w:rsidRDefault="00680F9B" w:rsidP="00680F9B">
            <w:pPr>
              <w:rPr>
                <w:rFonts w:ascii="Arial Black" w:eastAsia="Arial Black" w:hAnsi="Arial Black" w:cs="Arial Black"/>
                <w:szCs w:val="24"/>
              </w:rPr>
            </w:pPr>
            <w:r w:rsidRPr="00187506">
              <w:rPr>
                <w:rFonts w:ascii="Arial Black" w:eastAsia="Arial Black" w:hAnsi="Arial Black" w:cs="Arial Black"/>
                <w:szCs w:val="24"/>
              </w:rPr>
              <w:t>Holoteq Group (Doha-Qatar)</w:t>
            </w:r>
          </w:p>
          <w:p w14:paraId="5541E6BA" w14:textId="77777777" w:rsidR="00680F9B" w:rsidRPr="00187506" w:rsidRDefault="00680F9B" w:rsidP="00680F9B">
            <w:pPr>
              <w:rPr>
                <w:rFonts w:ascii="Arial Black" w:eastAsia="Arial Black" w:hAnsi="Arial Black" w:cs="Arial Black"/>
                <w:szCs w:val="24"/>
              </w:rPr>
            </w:pPr>
            <w:r w:rsidRPr="00187506">
              <w:rPr>
                <w:rFonts w:ascii="Arial Black" w:eastAsia="Arial Black" w:hAnsi="Arial Black" w:cs="Arial Black"/>
                <w:szCs w:val="24"/>
              </w:rPr>
              <w:t>2017 – 2021</w:t>
            </w:r>
          </w:p>
          <w:p w14:paraId="5C3D46CF" w14:textId="77777777" w:rsidR="00680F9B" w:rsidRPr="00187506" w:rsidRDefault="00680F9B" w:rsidP="00680F9B">
            <w:pPr>
              <w:rPr>
                <w:rFonts w:ascii="Arial Black" w:eastAsia="Arial Black" w:hAnsi="Arial Black" w:cs="Arial Black"/>
                <w:szCs w:val="24"/>
              </w:rPr>
            </w:pPr>
            <w:r w:rsidRPr="00187506">
              <w:rPr>
                <w:rFonts w:ascii="Arial Black" w:eastAsia="Arial Black" w:hAnsi="Arial Black" w:cs="Arial Black"/>
                <w:szCs w:val="24"/>
              </w:rPr>
              <w:t>Operations Manager</w:t>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r>
          </w:p>
          <w:p w14:paraId="35D259DA" w14:textId="77777777" w:rsidR="00680F9B" w:rsidRPr="00187506" w:rsidRDefault="00680F9B" w:rsidP="00680F9B">
            <w:pPr>
              <w:tabs>
                <w:tab w:val="left" w:pos="5640"/>
              </w:tabs>
              <w:rPr>
                <w:rFonts w:ascii="Century Gothic" w:eastAsia="Century Gothic" w:hAnsi="Century Gothic" w:cs="Century Gothic"/>
                <w:b/>
                <w:i/>
                <w:szCs w:val="24"/>
              </w:rPr>
            </w:pPr>
          </w:p>
          <w:p w14:paraId="61CDD430" w14:textId="03D30899" w:rsidR="00680F9B" w:rsidRPr="00187506" w:rsidRDefault="00360B53" w:rsidP="00680F9B">
            <w:pPr>
              <w:tabs>
                <w:tab w:val="left" w:pos="5640"/>
              </w:tabs>
              <w:rPr>
                <w:rFonts w:ascii="Century Gothic" w:eastAsia="Arial Black" w:hAnsi="Century Gothic" w:cs="Arial Black"/>
                <w:szCs w:val="24"/>
              </w:rPr>
            </w:pPr>
            <w:r w:rsidRPr="00187506">
              <w:rPr>
                <w:rFonts w:ascii="Century Gothic" w:eastAsia="Century Gothic" w:hAnsi="Century Gothic" w:cs="Century Gothic"/>
                <w:b/>
                <w:i/>
                <w:szCs w:val="24"/>
              </w:rPr>
              <w:t>Description: -</w:t>
            </w:r>
            <w:r w:rsidR="00680F9B" w:rsidRPr="00187506">
              <w:rPr>
                <w:rFonts w:ascii="Century Gothic" w:eastAsia="Arial Black" w:hAnsi="Century Gothic" w:cs="Arial Black"/>
                <w:szCs w:val="24"/>
              </w:rPr>
              <w:t xml:space="preserve"> </w:t>
            </w:r>
          </w:p>
          <w:p w14:paraId="30522708" w14:textId="77777777" w:rsidR="00680F9B" w:rsidRPr="00187506" w:rsidRDefault="00680F9B" w:rsidP="00680F9B">
            <w:pPr>
              <w:numPr>
                <w:ilvl w:val="0"/>
                <w:numId w:val="2"/>
              </w:numPr>
              <w:tabs>
                <w:tab w:val="left" w:pos="720"/>
              </w:tabs>
              <w:ind w:left="720" w:hanging="360"/>
              <w:jc w:val="both"/>
              <w:rPr>
                <w:rFonts w:ascii="Century Gothic" w:eastAsia="Arial Black" w:hAnsi="Century Gothic" w:cs="Arial Black"/>
                <w:szCs w:val="24"/>
              </w:rPr>
            </w:pPr>
            <w:r w:rsidRPr="00187506">
              <w:rPr>
                <w:rFonts w:ascii="Century Gothic" w:eastAsia="Arial Black" w:hAnsi="Century Gothic" w:cs="Arial Black"/>
                <w:szCs w:val="24"/>
              </w:rPr>
              <w:t>Responsible for day-to-day operations of Theoretical Training in all 9 driving schools in Qatar, reporting to the CEO of Holoteq directly.</w:t>
            </w:r>
          </w:p>
          <w:p w14:paraId="5AB01F78" w14:textId="77777777" w:rsidR="00680F9B" w:rsidRPr="00187506" w:rsidRDefault="00680F9B" w:rsidP="00680F9B">
            <w:pPr>
              <w:numPr>
                <w:ilvl w:val="0"/>
                <w:numId w:val="2"/>
              </w:numPr>
              <w:tabs>
                <w:tab w:val="left" w:pos="720"/>
              </w:tabs>
              <w:ind w:left="720" w:hanging="360"/>
              <w:jc w:val="both"/>
              <w:rPr>
                <w:rFonts w:ascii="Century Gothic" w:eastAsia="Arial Black" w:hAnsi="Century Gothic" w:cs="Arial Black"/>
                <w:szCs w:val="24"/>
              </w:rPr>
            </w:pPr>
            <w:r w:rsidRPr="00187506">
              <w:rPr>
                <w:rFonts w:ascii="Century Gothic" w:eastAsia="Arial Black" w:hAnsi="Century Gothic" w:cs="Arial Black"/>
                <w:szCs w:val="24"/>
              </w:rPr>
              <w:t xml:space="preserve">Monitoring the training activities on each school with regular visits and ensuring all </w:t>
            </w:r>
            <w:r>
              <w:rPr>
                <w:rFonts w:ascii="Century Gothic" w:eastAsia="Arial Black" w:hAnsi="Century Gothic" w:cs="Arial Black"/>
                <w:szCs w:val="24"/>
              </w:rPr>
              <w:t>operations</w:t>
            </w:r>
            <w:r w:rsidRPr="00187506">
              <w:rPr>
                <w:rFonts w:ascii="Century Gothic" w:eastAsia="Arial Black" w:hAnsi="Century Gothic" w:cs="Arial Black"/>
                <w:szCs w:val="24"/>
              </w:rPr>
              <w:t xml:space="preserve"> are running smoothly.</w:t>
            </w:r>
          </w:p>
          <w:p w14:paraId="31B415F6" w14:textId="77777777" w:rsidR="00680F9B" w:rsidRPr="00187506" w:rsidRDefault="00680F9B" w:rsidP="00680F9B">
            <w:pPr>
              <w:numPr>
                <w:ilvl w:val="0"/>
                <w:numId w:val="2"/>
              </w:numPr>
              <w:tabs>
                <w:tab w:val="left" w:pos="720"/>
              </w:tabs>
              <w:ind w:left="720" w:hanging="360"/>
              <w:jc w:val="both"/>
              <w:rPr>
                <w:rFonts w:ascii="Century Gothic" w:eastAsia="Arial Black" w:hAnsi="Century Gothic" w:cs="Arial Black"/>
                <w:szCs w:val="24"/>
              </w:rPr>
            </w:pPr>
            <w:r w:rsidRPr="00187506">
              <w:rPr>
                <w:rFonts w:ascii="Century Gothic" w:eastAsia="Arial Black" w:hAnsi="Century Gothic" w:cs="Arial Black"/>
                <w:szCs w:val="24"/>
              </w:rPr>
              <w:t>Attending to customer complaints and take necessary measures to sort out issues.</w:t>
            </w:r>
          </w:p>
          <w:p w14:paraId="64BB5043" w14:textId="77777777" w:rsidR="00680F9B" w:rsidRPr="00187506" w:rsidRDefault="00680F9B" w:rsidP="00680F9B">
            <w:pPr>
              <w:numPr>
                <w:ilvl w:val="0"/>
                <w:numId w:val="2"/>
              </w:numPr>
              <w:tabs>
                <w:tab w:val="left" w:pos="720"/>
              </w:tabs>
              <w:ind w:left="720" w:hanging="360"/>
              <w:jc w:val="both"/>
              <w:rPr>
                <w:rFonts w:ascii="Century Gothic" w:eastAsia="Arial Black" w:hAnsi="Century Gothic" w:cs="Arial Black"/>
                <w:szCs w:val="24"/>
              </w:rPr>
            </w:pPr>
            <w:r w:rsidRPr="00187506">
              <w:rPr>
                <w:rFonts w:ascii="Century Gothic" w:eastAsia="Arial Black" w:hAnsi="Century Gothic" w:cs="Arial Black"/>
                <w:szCs w:val="24"/>
              </w:rPr>
              <w:t>Managing nearly 100 staff assigned to Driving School activities and arranging various shift timings according to the requirement of Driving School management and addressing issues, if any.</w:t>
            </w:r>
          </w:p>
          <w:p w14:paraId="010308A3" w14:textId="77777777" w:rsidR="00680F9B" w:rsidRPr="00187506" w:rsidRDefault="00680F9B" w:rsidP="00680F9B">
            <w:pPr>
              <w:numPr>
                <w:ilvl w:val="0"/>
                <w:numId w:val="2"/>
              </w:numPr>
              <w:tabs>
                <w:tab w:val="left" w:pos="720"/>
              </w:tabs>
              <w:ind w:left="720" w:hanging="360"/>
              <w:jc w:val="both"/>
              <w:rPr>
                <w:rFonts w:ascii="Century Gothic" w:eastAsia="Arial Black" w:hAnsi="Century Gothic" w:cs="Arial Black"/>
                <w:szCs w:val="24"/>
              </w:rPr>
            </w:pPr>
            <w:r w:rsidRPr="00187506">
              <w:rPr>
                <w:rFonts w:ascii="Century Gothic" w:eastAsia="Arial Black" w:hAnsi="Century Gothic" w:cs="Arial Black"/>
                <w:szCs w:val="24"/>
              </w:rPr>
              <w:t>Maintaining good relationship with School Managements and Traffic Department so as to not compromise the value of the Services offered by Holoteq to all parties involved.</w:t>
            </w:r>
            <w:r w:rsidRPr="00187506">
              <w:rPr>
                <w:rFonts w:ascii="Century Gothic" w:eastAsia="Century Gothic" w:hAnsi="Century Gothic" w:cs="Century Gothic"/>
                <w:szCs w:val="24"/>
              </w:rPr>
              <w:t xml:space="preserve"> </w:t>
            </w:r>
          </w:p>
          <w:p w14:paraId="6C6F1713" w14:textId="77777777" w:rsidR="00680F9B" w:rsidRPr="00187506" w:rsidRDefault="00680F9B" w:rsidP="00680F9B">
            <w:pPr>
              <w:numPr>
                <w:ilvl w:val="0"/>
                <w:numId w:val="2"/>
              </w:numPr>
              <w:tabs>
                <w:tab w:val="left" w:pos="720"/>
              </w:tabs>
              <w:ind w:left="720" w:hanging="360"/>
              <w:jc w:val="both"/>
              <w:rPr>
                <w:rFonts w:ascii="Century Gothic" w:eastAsia="Arial Black" w:hAnsi="Century Gothic" w:cs="Arial Black"/>
                <w:szCs w:val="24"/>
              </w:rPr>
            </w:pPr>
            <w:r w:rsidRPr="00187506">
              <w:rPr>
                <w:rFonts w:ascii="Century Gothic" w:eastAsia="Century Gothic" w:hAnsi="Century Gothic" w:cs="Century Gothic"/>
                <w:szCs w:val="24"/>
              </w:rPr>
              <w:t>Organizing training / providing assistance to other departments as well.</w:t>
            </w:r>
          </w:p>
          <w:p w14:paraId="7CD52724" w14:textId="77777777" w:rsidR="00680F9B" w:rsidRPr="00187506" w:rsidRDefault="00680F9B" w:rsidP="00680F9B">
            <w:pPr>
              <w:numPr>
                <w:ilvl w:val="0"/>
                <w:numId w:val="2"/>
              </w:numPr>
              <w:tabs>
                <w:tab w:val="left" w:pos="1323"/>
              </w:tabs>
              <w:ind w:left="720" w:hanging="360"/>
              <w:jc w:val="both"/>
              <w:rPr>
                <w:rFonts w:ascii="Century Gothic" w:eastAsia="Century Gothic" w:hAnsi="Century Gothic" w:cs="Century Gothic"/>
                <w:szCs w:val="24"/>
              </w:rPr>
            </w:pPr>
            <w:r w:rsidRPr="00187506">
              <w:rPr>
                <w:rFonts w:ascii="Century Gothic" w:eastAsia="Century Gothic" w:hAnsi="Century Gothic" w:cs="Century Gothic"/>
                <w:szCs w:val="24"/>
              </w:rPr>
              <w:t>Maintain market share of products and business development by analyzing and cross checking competitors’ activity.</w:t>
            </w:r>
          </w:p>
          <w:p w14:paraId="184B8365" w14:textId="77777777" w:rsidR="00680F9B" w:rsidRPr="00187506" w:rsidRDefault="00680F9B" w:rsidP="00680F9B">
            <w:pPr>
              <w:numPr>
                <w:ilvl w:val="0"/>
                <w:numId w:val="2"/>
              </w:numPr>
              <w:tabs>
                <w:tab w:val="left" w:pos="720"/>
              </w:tabs>
              <w:ind w:left="720" w:hanging="360"/>
              <w:jc w:val="both"/>
              <w:rPr>
                <w:rFonts w:ascii="Century Gothic" w:eastAsia="Century Gothic" w:hAnsi="Century Gothic" w:cs="Century Gothic"/>
                <w:szCs w:val="24"/>
              </w:rPr>
            </w:pPr>
            <w:r w:rsidRPr="00187506">
              <w:rPr>
                <w:rFonts w:ascii="Century Gothic" w:eastAsia="Century Gothic" w:hAnsi="Century Gothic" w:cs="Century Gothic"/>
                <w:szCs w:val="24"/>
              </w:rPr>
              <w:t>Developed customized latest products to Traffic police and other government offices.</w:t>
            </w:r>
          </w:p>
          <w:p w14:paraId="2919B815" w14:textId="77777777" w:rsidR="00680F9B" w:rsidRPr="00187506" w:rsidRDefault="00680F9B" w:rsidP="00680F9B">
            <w:pPr>
              <w:rPr>
                <w:rFonts w:ascii="Arial Black" w:eastAsia="Arial Black" w:hAnsi="Arial Black" w:cs="Arial Black"/>
                <w:szCs w:val="24"/>
              </w:rPr>
            </w:pPr>
          </w:p>
          <w:p w14:paraId="5AB7D405" w14:textId="77777777" w:rsidR="00680F9B" w:rsidRPr="00187506" w:rsidRDefault="00680F9B" w:rsidP="00680F9B">
            <w:pPr>
              <w:rPr>
                <w:rFonts w:ascii="Arial Black" w:eastAsia="Arial Black" w:hAnsi="Arial Black" w:cs="Arial Black"/>
                <w:szCs w:val="24"/>
              </w:rPr>
            </w:pPr>
            <w:r w:rsidRPr="00187506">
              <w:rPr>
                <w:rFonts w:ascii="Arial Black" w:eastAsia="Arial Black" w:hAnsi="Arial Black" w:cs="Arial Black"/>
                <w:szCs w:val="24"/>
              </w:rPr>
              <w:t>Dubai Islamic Bank</w:t>
            </w:r>
            <w:r w:rsidRPr="00187506">
              <w:rPr>
                <w:rFonts w:ascii="Arial Black" w:eastAsia="Arial Black" w:hAnsi="Arial Black" w:cs="Arial Black"/>
                <w:szCs w:val="24"/>
              </w:rPr>
              <w:tab/>
            </w:r>
          </w:p>
          <w:p w14:paraId="594DAE37" w14:textId="77777777" w:rsidR="00680F9B" w:rsidRPr="00187506" w:rsidRDefault="00680F9B" w:rsidP="00680F9B">
            <w:pPr>
              <w:rPr>
                <w:rFonts w:ascii="Arial Black" w:eastAsia="Arial Black" w:hAnsi="Arial Black" w:cs="Arial Black"/>
                <w:szCs w:val="24"/>
              </w:rPr>
            </w:pPr>
            <w:r>
              <w:rPr>
                <w:rFonts w:ascii="Arial Black" w:eastAsia="Arial Black" w:hAnsi="Arial Black" w:cs="Arial Black"/>
                <w:szCs w:val="24"/>
              </w:rPr>
              <w:t>2005</w:t>
            </w:r>
            <w:r w:rsidRPr="00187506">
              <w:rPr>
                <w:rFonts w:ascii="Arial Black" w:eastAsia="Arial Black" w:hAnsi="Arial Black" w:cs="Arial Black"/>
                <w:szCs w:val="24"/>
              </w:rPr>
              <w:t xml:space="preserve"> to 2012</w:t>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t xml:space="preserve">     </w:t>
            </w:r>
          </w:p>
          <w:p w14:paraId="5C4BC79D" w14:textId="219EBFFF" w:rsidR="00680F9B" w:rsidRPr="00360B53" w:rsidRDefault="00AA0F57" w:rsidP="00360B53">
            <w:pPr>
              <w:rPr>
                <w:rFonts w:ascii="Arial Black" w:eastAsia="Arial Black" w:hAnsi="Arial Black" w:cs="Arial Black"/>
                <w:szCs w:val="24"/>
              </w:rPr>
            </w:pPr>
            <w:r>
              <w:rPr>
                <w:rFonts w:ascii="Arial Black" w:eastAsia="Arial Black" w:hAnsi="Arial Black" w:cs="Arial Black"/>
                <w:szCs w:val="24"/>
              </w:rPr>
              <w:t>Financial Advisor</w:t>
            </w:r>
            <w:r w:rsidR="00680F9B" w:rsidRPr="00187506">
              <w:rPr>
                <w:rFonts w:ascii="Arial Black" w:eastAsia="Arial Black" w:hAnsi="Arial Black" w:cs="Arial Black"/>
                <w:szCs w:val="24"/>
              </w:rPr>
              <w:t>/ Team leader(2009-2011) –Al-Islami Credit Card</w:t>
            </w:r>
            <w:r>
              <w:rPr>
                <w:rFonts w:ascii="Arial Black" w:eastAsia="Arial Black" w:hAnsi="Arial Black" w:cs="Arial Black"/>
                <w:szCs w:val="24"/>
              </w:rPr>
              <w:t xml:space="preserve"> and Personal Finance</w:t>
            </w:r>
          </w:p>
          <w:p w14:paraId="6235CCB1" w14:textId="77777777" w:rsidR="00680F9B" w:rsidRPr="00B87124" w:rsidRDefault="00680F9B" w:rsidP="00680F9B">
            <w:pPr>
              <w:pStyle w:val="ListParagraph"/>
              <w:numPr>
                <w:ilvl w:val="0"/>
                <w:numId w:val="3"/>
              </w:numPr>
              <w:tabs>
                <w:tab w:val="left" w:pos="1080"/>
              </w:tabs>
              <w:spacing w:after="0" w:line="240" w:lineRule="auto"/>
              <w:rPr>
                <w:rFonts w:ascii="Century Gothic" w:eastAsia="Century Gothic" w:hAnsi="Century Gothic" w:cs="Century Gothic"/>
                <w:szCs w:val="24"/>
              </w:rPr>
            </w:pPr>
            <w:r w:rsidRPr="00B87124">
              <w:rPr>
                <w:rFonts w:ascii="Century Gothic" w:eastAsia="Century Gothic" w:hAnsi="Century Gothic" w:cs="Century Gothic"/>
                <w:szCs w:val="24"/>
              </w:rPr>
              <w:t>Regular contacts and visits to potential and existing customers to provide them with relevant product &amp; services information to proactively seek business, thus achieving incremental revenue while maintaining highest levels of customer satisfaction.</w:t>
            </w:r>
          </w:p>
          <w:p w14:paraId="44FA8967" w14:textId="77777777" w:rsidR="00680F9B" w:rsidRPr="00B87124" w:rsidRDefault="00680F9B" w:rsidP="00680F9B">
            <w:pPr>
              <w:pStyle w:val="ListParagraph"/>
              <w:numPr>
                <w:ilvl w:val="0"/>
                <w:numId w:val="3"/>
              </w:numPr>
              <w:tabs>
                <w:tab w:val="left" w:pos="1080"/>
              </w:tabs>
              <w:spacing w:after="0" w:line="240" w:lineRule="auto"/>
              <w:rPr>
                <w:rFonts w:ascii="Century Gothic" w:eastAsia="Century Gothic" w:hAnsi="Century Gothic" w:cs="Century Gothic"/>
                <w:szCs w:val="24"/>
              </w:rPr>
            </w:pPr>
            <w:r w:rsidRPr="00B87124">
              <w:rPr>
                <w:rFonts w:ascii="Century Gothic" w:eastAsia="Century Gothic" w:hAnsi="Century Gothic" w:cs="Century Gothic"/>
                <w:szCs w:val="24"/>
              </w:rPr>
              <w:t xml:space="preserve">Promoting the new </w:t>
            </w:r>
            <w:r w:rsidRPr="00B87124">
              <w:rPr>
                <w:rFonts w:ascii="Century Gothic" w:eastAsia="Century Gothic" w:hAnsi="Century Gothic" w:cs="Century Gothic"/>
                <w:b/>
                <w:szCs w:val="24"/>
              </w:rPr>
              <w:t>Al-Islami Credit Card</w:t>
            </w:r>
            <w:r w:rsidRPr="00B87124">
              <w:rPr>
                <w:rFonts w:ascii="Century Gothic" w:eastAsia="Century Gothic" w:hAnsi="Century Gothic" w:cs="Century Gothic"/>
                <w:szCs w:val="24"/>
              </w:rPr>
              <w:t xml:space="preserve"> which launched on the first quarter of 2006.  Meeting new customers and company heads, converting customers into all over products including credit cards.  Achieves monthly targets, also done many products presentations and got a good name by the department head and played a neat roll in the team.</w:t>
            </w:r>
          </w:p>
          <w:p w14:paraId="5A760BDC" w14:textId="77777777" w:rsidR="00680F9B" w:rsidRPr="00B87124" w:rsidRDefault="00680F9B" w:rsidP="00680F9B">
            <w:pPr>
              <w:pStyle w:val="ListParagraph"/>
              <w:numPr>
                <w:ilvl w:val="0"/>
                <w:numId w:val="3"/>
              </w:numPr>
              <w:tabs>
                <w:tab w:val="left" w:pos="1080"/>
              </w:tabs>
              <w:spacing w:after="0" w:line="240" w:lineRule="auto"/>
              <w:rPr>
                <w:rFonts w:ascii="Century Gothic" w:eastAsia="Century Gothic" w:hAnsi="Century Gothic" w:cs="Century Gothic"/>
                <w:szCs w:val="24"/>
              </w:rPr>
            </w:pPr>
            <w:r w:rsidRPr="00B87124">
              <w:rPr>
                <w:rFonts w:ascii="Century Gothic" w:eastAsia="Century Gothic" w:hAnsi="Century Gothic" w:cs="Century Gothic"/>
                <w:szCs w:val="24"/>
              </w:rPr>
              <w:t xml:space="preserve">Responsible for providing </w:t>
            </w:r>
            <w:r w:rsidRPr="00B87124">
              <w:rPr>
                <w:rFonts w:ascii="Century Gothic" w:eastAsia="Century Gothic" w:hAnsi="Century Gothic" w:cs="Century Gothic"/>
                <w:b/>
                <w:szCs w:val="24"/>
              </w:rPr>
              <w:t>financial solutions to a selected group</w:t>
            </w:r>
            <w:r w:rsidRPr="00B87124">
              <w:rPr>
                <w:rFonts w:ascii="Century Gothic" w:eastAsia="Century Gothic" w:hAnsi="Century Gothic" w:cs="Century Gothic"/>
                <w:szCs w:val="24"/>
              </w:rPr>
              <w:t xml:space="preserve"> of high value customers that would result in a </w:t>
            </w:r>
            <w:r w:rsidRPr="00B87124">
              <w:rPr>
                <w:rFonts w:ascii="Century Gothic" w:eastAsia="Century Gothic" w:hAnsi="Century Gothic" w:cs="Century Gothic"/>
                <w:b/>
                <w:szCs w:val="24"/>
              </w:rPr>
              <w:t>"win win"</w:t>
            </w:r>
            <w:r w:rsidRPr="00B87124">
              <w:rPr>
                <w:rFonts w:ascii="Century Gothic" w:eastAsia="Century Gothic" w:hAnsi="Century Gothic" w:cs="Century Gothic"/>
                <w:szCs w:val="24"/>
              </w:rPr>
              <w:t xml:space="preserve"> situation for both the client and the bank. Active involvement in cross selling other products offered by the bank. Responsible for convincing and converting 2 large corporations to be trade partners within the first six months of employment.</w:t>
            </w:r>
          </w:p>
          <w:p w14:paraId="7DB1CFC9" w14:textId="77777777" w:rsidR="00680F9B" w:rsidRPr="00187506" w:rsidRDefault="00680F9B" w:rsidP="00680F9B">
            <w:pPr>
              <w:rPr>
                <w:rFonts w:ascii="Arial Black" w:eastAsia="Arial Black" w:hAnsi="Arial Black" w:cs="Arial Black"/>
                <w:sz w:val="24"/>
                <w:szCs w:val="24"/>
              </w:rPr>
            </w:pPr>
            <w:r w:rsidRPr="00187506">
              <w:rPr>
                <w:rFonts w:ascii="Century Gothic" w:eastAsia="Century Gothic" w:hAnsi="Century Gothic" w:cs="Century Gothic"/>
                <w:sz w:val="24"/>
                <w:szCs w:val="24"/>
              </w:rPr>
              <w:t xml:space="preserve"> </w:t>
            </w:r>
          </w:p>
          <w:p w14:paraId="5230D239" w14:textId="77777777" w:rsidR="00680F9B" w:rsidRDefault="00680F9B" w:rsidP="00680F9B">
            <w:pPr>
              <w:rPr>
                <w:rFonts w:ascii="Arial Black" w:eastAsia="Arial Black" w:hAnsi="Arial Black" w:cs="Arial Black"/>
                <w:szCs w:val="24"/>
              </w:rPr>
            </w:pPr>
            <w:r w:rsidRPr="00187506">
              <w:rPr>
                <w:rFonts w:ascii="Arial Black" w:eastAsia="Arial Black" w:hAnsi="Arial Black" w:cs="Arial Black"/>
                <w:szCs w:val="24"/>
              </w:rPr>
              <w:t>TECH SYSTEMS [pvt] ltd.,</w:t>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r>
          </w:p>
          <w:p w14:paraId="28AB5633" w14:textId="77777777" w:rsidR="00680F9B" w:rsidRDefault="00680F9B" w:rsidP="00680F9B">
            <w:pPr>
              <w:rPr>
                <w:rFonts w:ascii="Arial Black" w:eastAsia="Arial Black" w:hAnsi="Arial Black" w:cs="Arial Black"/>
                <w:szCs w:val="24"/>
              </w:rPr>
            </w:pPr>
            <w:r w:rsidRPr="00187506">
              <w:rPr>
                <w:rFonts w:ascii="Arial Black" w:eastAsia="Arial Black" w:hAnsi="Arial Black" w:cs="Arial Black"/>
                <w:szCs w:val="24"/>
              </w:rPr>
              <w:t>Customer Service</w:t>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r>
            <w:r w:rsidRPr="00187506">
              <w:rPr>
                <w:rFonts w:ascii="Arial Black" w:eastAsia="Arial Black" w:hAnsi="Arial Black" w:cs="Arial Black"/>
                <w:szCs w:val="24"/>
              </w:rPr>
              <w:tab/>
            </w:r>
          </w:p>
          <w:p w14:paraId="297D3C32" w14:textId="6A430889" w:rsidR="00680F9B" w:rsidRPr="00187506" w:rsidRDefault="00680F9B" w:rsidP="00680F9B">
            <w:pPr>
              <w:rPr>
                <w:rFonts w:ascii="Arial Black" w:eastAsia="Arial Black" w:hAnsi="Arial Black" w:cs="Arial Black"/>
                <w:szCs w:val="24"/>
              </w:rPr>
            </w:pPr>
            <w:r w:rsidRPr="00187506">
              <w:rPr>
                <w:rFonts w:ascii="Arial Black" w:eastAsia="Arial Black" w:hAnsi="Arial Black" w:cs="Arial Black"/>
                <w:szCs w:val="24"/>
              </w:rPr>
              <w:t>Colombo Sri lanka</w:t>
            </w:r>
          </w:p>
          <w:p w14:paraId="447B0C7A" w14:textId="77777777" w:rsidR="00680F9B" w:rsidRPr="00187506" w:rsidRDefault="00680F9B" w:rsidP="00680F9B">
            <w:pPr>
              <w:rPr>
                <w:rFonts w:ascii="Arial Black" w:eastAsia="Arial Black" w:hAnsi="Arial Black" w:cs="Arial Black"/>
                <w:sz w:val="20"/>
                <w:szCs w:val="24"/>
              </w:rPr>
            </w:pPr>
            <w:r w:rsidRPr="00187506">
              <w:rPr>
                <w:rFonts w:ascii="Arial Black" w:eastAsia="Arial Black" w:hAnsi="Arial Black" w:cs="Arial Black"/>
                <w:sz w:val="24"/>
                <w:szCs w:val="24"/>
              </w:rPr>
              <w:t>1992-1998</w:t>
            </w:r>
            <w:r w:rsidRPr="00187506">
              <w:rPr>
                <w:rFonts w:ascii="Arial Black" w:eastAsia="Arial Black" w:hAnsi="Arial Black" w:cs="Arial Black"/>
                <w:sz w:val="24"/>
                <w:szCs w:val="24"/>
              </w:rPr>
              <w:tab/>
            </w:r>
            <w:r w:rsidRPr="00187506">
              <w:rPr>
                <w:rFonts w:ascii="Arial Black" w:eastAsia="Arial Black" w:hAnsi="Arial Black" w:cs="Arial Black"/>
                <w:sz w:val="24"/>
                <w:szCs w:val="24"/>
              </w:rPr>
              <w:tab/>
            </w:r>
            <w:r w:rsidRPr="00187506">
              <w:rPr>
                <w:rFonts w:ascii="Arial Black" w:eastAsia="Arial Black" w:hAnsi="Arial Black" w:cs="Arial Black"/>
                <w:sz w:val="20"/>
                <w:szCs w:val="24"/>
              </w:rPr>
              <w:tab/>
            </w:r>
            <w:r w:rsidRPr="00187506">
              <w:rPr>
                <w:rFonts w:ascii="Arial Black" w:eastAsia="Arial Black" w:hAnsi="Arial Black" w:cs="Arial Black"/>
                <w:sz w:val="20"/>
                <w:szCs w:val="24"/>
              </w:rPr>
              <w:tab/>
            </w:r>
            <w:r w:rsidRPr="00187506">
              <w:rPr>
                <w:rFonts w:ascii="Arial Black" w:eastAsia="Arial Black" w:hAnsi="Arial Black" w:cs="Arial Black"/>
                <w:sz w:val="20"/>
                <w:szCs w:val="24"/>
              </w:rPr>
              <w:tab/>
            </w:r>
            <w:r w:rsidRPr="00187506">
              <w:rPr>
                <w:rFonts w:ascii="Arial Black" w:eastAsia="Arial Black" w:hAnsi="Arial Black" w:cs="Arial Black"/>
                <w:sz w:val="20"/>
                <w:szCs w:val="24"/>
              </w:rPr>
              <w:tab/>
            </w:r>
            <w:r w:rsidRPr="00187506">
              <w:rPr>
                <w:rFonts w:ascii="Arial Black" w:eastAsia="Arial Black" w:hAnsi="Arial Black" w:cs="Arial Black"/>
                <w:sz w:val="20"/>
                <w:szCs w:val="24"/>
              </w:rPr>
              <w:tab/>
            </w:r>
          </w:p>
          <w:p w14:paraId="3F9A74A5" w14:textId="77777777" w:rsidR="00680F9B" w:rsidRPr="00187506" w:rsidRDefault="00680F9B" w:rsidP="00680F9B">
            <w:pPr>
              <w:rPr>
                <w:rFonts w:ascii="Arial Black" w:eastAsia="Arial Black" w:hAnsi="Arial Black" w:cs="Arial Black"/>
                <w:szCs w:val="24"/>
              </w:rPr>
            </w:pPr>
          </w:p>
          <w:p w14:paraId="2379ACFE" w14:textId="77777777" w:rsidR="00680F9B" w:rsidRPr="00187506" w:rsidRDefault="00680F9B" w:rsidP="00680F9B">
            <w:pPr>
              <w:numPr>
                <w:ilvl w:val="0"/>
                <w:numId w:val="1"/>
              </w:numPr>
              <w:tabs>
                <w:tab w:val="left" w:pos="720"/>
              </w:tabs>
              <w:ind w:left="720" w:hanging="360"/>
              <w:jc w:val="both"/>
              <w:rPr>
                <w:rFonts w:ascii="Arial Black" w:eastAsia="Arial Black" w:hAnsi="Arial Black" w:cs="Arial Black"/>
                <w:i/>
                <w:szCs w:val="24"/>
              </w:rPr>
            </w:pPr>
            <w:r w:rsidRPr="00187506">
              <w:rPr>
                <w:rFonts w:ascii="Century Gothic" w:eastAsia="Century Gothic" w:hAnsi="Century Gothic" w:cs="Century Gothic"/>
                <w:b/>
                <w:color w:val="000080"/>
                <w:szCs w:val="24"/>
              </w:rPr>
              <w:t>Provided leadership</w:t>
            </w:r>
            <w:r w:rsidRPr="00187506">
              <w:rPr>
                <w:rFonts w:ascii="Century Gothic" w:eastAsia="Century Gothic" w:hAnsi="Century Gothic" w:cs="Century Gothic"/>
                <w:szCs w:val="24"/>
              </w:rPr>
              <w:t xml:space="preserve"> and direction to the multicultural team of 13 agents/ consultants as Customer Service Officer reported to the Customer Service Manager. </w:t>
            </w:r>
          </w:p>
          <w:p w14:paraId="0DEE57F4" w14:textId="77777777" w:rsidR="00680F9B" w:rsidRPr="00187506" w:rsidRDefault="00680F9B" w:rsidP="00680F9B">
            <w:pPr>
              <w:numPr>
                <w:ilvl w:val="0"/>
                <w:numId w:val="1"/>
              </w:numPr>
              <w:tabs>
                <w:tab w:val="left" w:pos="5640"/>
              </w:tabs>
              <w:ind w:left="720" w:hanging="360"/>
              <w:jc w:val="both"/>
              <w:rPr>
                <w:rFonts w:ascii="Century Gothic" w:eastAsia="Century Gothic" w:hAnsi="Century Gothic" w:cs="Century Gothic"/>
                <w:szCs w:val="24"/>
              </w:rPr>
            </w:pPr>
            <w:r w:rsidRPr="00187506">
              <w:rPr>
                <w:rFonts w:ascii="Century Gothic" w:eastAsia="Century Gothic" w:hAnsi="Century Gothic" w:cs="Century Gothic"/>
                <w:szCs w:val="24"/>
              </w:rPr>
              <w:t>Supervised, trained, coached and evaluated the customer service agent’s performance for achieving the department’s objectives.</w:t>
            </w:r>
          </w:p>
          <w:p w14:paraId="0BB0F0A7" w14:textId="77777777" w:rsidR="00680F9B" w:rsidRPr="00187506" w:rsidRDefault="00680F9B" w:rsidP="00680F9B">
            <w:pPr>
              <w:numPr>
                <w:ilvl w:val="0"/>
                <w:numId w:val="1"/>
              </w:numPr>
              <w:tabs>
                <w:tab w:val="left" w:pos="5640"/>
              </w:tabs>
              <w:ind w:left="720" w:hanging="360"/>
              <w:jc w:val="both"/>
              <w:rPr>
                <w:rFonts w:ascii="Century Gothic" w:eastAsia="Century Gothic" w:hAnsi="Century Gothic" w:cs="Century Gothic"/>
                <w:szCs w:val="24"/>
              </w:rPr>
            </w:pPr>
            <w:r w:rsidRPr="00187506">
              <w:rPr>
                <w:rFonts w:ascii="Century Gothic" w:eastAsia="Century Gothic" w:hAnsi="Century Gothic" w:cs="Century Gothic"/>
                <w:szCs w:val="24"/>
              </w:rPr>
              <w:t xml:space="preserve">Played major role in the implementation and management of Customer Care Processes for </w:t>
            </w:r>
            <w:r w:rsidRPr="00187506">
              <w:rPr>
                <w:rFonts w:ascii="Century Gothic" w:eastAsia="Century Gothic" w:hAnsi="Century Gothic" w:cs="Century Gothic"/>
                <w:b/>
                <w:color w:val="000080"/>
                <w:szCs w:val="24"/>
              </w:rPr>
              <w:t>monitoring and</w:t>
            </w:r>
            <w:r w:rsidRPr="00187506">
              <w:rPr>
                <w:rFonts w:ascii="Century Gothic" w:eastAsia="Century Gothic" w:hAnsi="Century Gothic" w:cs="Century Gothic"/>
                <w:b/>
                <w:szCs w:val="24"/>
              </w:rPr>
              <w:t xml:space="preserve"> </w:t>
            </w:r>
            <w:r w:rsidRPr="00187506">
              <w:rPr>
                <w:rFonts w:ascii="Century Gothic" w:eastAsia="Century Gothic" w:hAnsi="Century Gothic" w:cs="Century Gothic"/>
                <w:b/>
                <w:color w:val="000080"/>
                <w:szCs w:val="24"/>
              </w:rPr>
              <w:t>measuring Customer Satisfaction and Feedback</w:t>
            </w:r>
            <w:r w:rsidRPr="00187506">
              <w:rPr>
                <w:rFonts w:ascii="Century Gothic" w:eastAsia="Century Gothic" w:hAnsi="Century Gothic" w:cs="Century Gothic"/>
                <w:szCs w:val="24"/>
              </w:rPr>
              <w:t xml:space="preserve"> (Suggestions and Complaints) to maintain and build a loyal customer base.  Introduced an effective method for deliveries in order to reduce customer complaints.</w:t>
            </w:r>
          </w:p>
          <w:p w14:paraId="1E0CF54F" w14:textId="77777777" w:rsidR="00680F9B" w:rsidRPr="00187506" w:rsidRDefault="00680F9B" w:rsidP="00680F9B">
            <w:pPr>
              <w:numPr>
                <w:ilvl w:val="0"/>
                <w:numId w:val="1"/>
              </w:numPr>
              <w:tabs>
                <w:tab w:val="left" w:pos="720"/>
              </w:tabs>
              <w:ind w:left="720" w:hanging="360"/>
              <w:jc w:val="both"/>
              <w:rPr>
                <w:rFonts w:ascii="Century Gothic" w:eastAsia="Century Gothic" w:hAnsi="Century Gothic" w:cs="Century Gothic"/>
                <w:szCs w:val="24"/>
              </w:rPr>
            </w:pPr>
            <w:r w:rsidRPr="00187506">
              <w:rPr>
                <w:rFonts w:ascii="Century Gothic" w:eastAsia="Century Gothic" w:hAnsi="Century Gothic" w:cs="Century Gothic"/>
                <w:szCs w:val="24"/>
              </w:rPr>
              <w:t xml:space="preserve">Coordinated with the Sales &amp; Marketing, Service team to keep the Customer Service team up-dated on the latest product information /promotion. </w:t>
            </w:r>
          </w:p>
          <w:p w14:paraId="722BABD7" w14:textId="77777777" w:rsidR="00680F9B" w:rsidRPr="00187506" w:rsidRDefault="00680F9B" w:rsidP="00680F9B">
            <w:pPr>
              <w:numPr>
                <w:ilvl w:val="0"/>
                <w:numId w:val="1"/>
              </w:numPr>
              <w:tabs>
                <w:tab w:val="left" w:pos="720"/>
              </w:tabs>
              <w:ind w:left="720" w:hanging="360"/>
              <w:jc w:val="both"/>
              <w:rPr>
                <w:rFonts w:ascii="Century Gothic" w:eastAsia="Century Gothic" w:hAnsi="Century Gothic" w:cs="Century Gothic"/>
                <w:szCs w:val="24"/>
              </w:rPr>
            </w:pPr>
            <w:r w:rsidRPr="00187506">
              <w:rPr>
                <w:rFonts w:ascii="Century Gothic" w:eastAsia="Century Gothic" w:hAnsi="Century Gothic" w:cs="Century Gothic"/>
                <w:szCs w:val="24"/>
              </w:rPr>
              <w:t xml:space="preserve">Ensured the </w:t>
            </w:r>
            <w:r w:rsidRPr="00187506">
              <w:rPr>
                <w:rFonts w:ascii="Century Gothic" w:eastAsia="Century Gothic" w:hAnsi="Century Gothic" w:cs="Century Gothic"/>
                <w:b/>
                <w:color w:val="000080"/>
                <w:szCs w:val="24"/>
              </w:rPr>
              <w:t>customer service team dealt tactfully and effectively</w:t>
            </w:r>
            <w:r w:rsidRPr="00187506">
              <w:rPr>
                <w:rFonts w:ascii="Century Gothic" w:eastAsia="Century Gothic" w:hAnsi="Century Gothic" w:cs="Century Gothic"/>
                <w:szCs w:val="24"/>
              </w:rPr>
              <w:t xml:space="preserve"> with difficult customers. Reviewed daily activity report and reported to the Customer Service Manager.</w:t>
            </w:r>
          </w:p>
          <w:p w14:paraId="106C56A3" w14:textId="77777777" w:rsidR="00680F9B" w:rsidRPr="00187506" w:rsidRDefault="00680F9B" w:rsidP="00680F9B">
            <w:pPr>
              <w:numPr>
                <w:ilvl w:val="0"/>
                <w:numId w:val="1"/>
              </w:numPr>
              <w:tabs>
                <w:tab w:val="left" w:pos="720"/>
              </w:tabs>
              <w:ind w:left="720" w:hanging="360"/>
              <w:jc w:val="both"/>
              <w:rPr>
                <w:rFonts w:ascii="Century Gothic" w:eastAsia="Century Gothic" w:hAnsi="Century Gothic" w:cs="Century Gothic"/>
                <w:szCs w:val="24"/>
              </w:rPr>
            </w:pPr>
            <w:r w:rsidRPr="00187506">
              <w:rPr>
                <w:rFonts w:ascii="Century Gothic" w:eastAsia="Century Gothic" w:hAnsi="Century Gothic" w:cs="Century Gothic"/>
                <w:szCs w:val="24"/>
              </w:rPr>
              <w:t>Established rapport with the clientele by bringing enthusiasm and energy to workplace.  Supervised the on-line sale / customer complaints and ensured follow-up with the customers.</w:t>
            </w:r>
          </w:p>
          <w:p w14:paraId="274464B0" w14:textId="77777777" w:rsidR="00680F9B" w:rsidRPr="00187506" w:rsidRDefault="00680F9B" w:rsidP="00680F9B">
            <w:pPr>
              <w:numPr>
                <w:ilvl w:val="0"/>
                <w:numId w:val="1"/>
              </w:numPr>
              <w:tabs>
                <w:tab w:val="left" w:pos="720"/>
              </w:tabs>
              <w:ind w:left="720" w:hanging="360"/>
              <w:jc w:val="both"/>
              <w:rPr>
                <w:rFonts w:ascii="Arial Black" w:eastAsia="Arial Black" w:hAnsi="Arial Black" w:cs="Arial Black"/>
                <w:b/>
                <w:color w:val="003366"/>
                <w:szCs w:val="24"/>
              </w:rPr>
            </w:pPr>
            <w:r w:rsidRPr="00187506">
              <w:rPr>
                <w:rFonts w:ascii="Century Gothic" w:eastAsia="Century Gothic" w:hAnsi="Century Gothic" w:cs="Century Gothic"/>
                <w:szCs w:val="24"/>
              </w:rPr>
              <w:t xml:space="preserve">Analyzed and improved departmental operations and procedures resulting in increased productivity.  </w:t>
            </w:r>
            <w:r w:rsidRPr="00187506">
              <w:rPr>
                <w:rFonts w:ascii="Century Gothic" w:eastAsia="Century Gothic" w:hAnsi="Century Gothic" w:cs="Century Gothic"/>
                <w:b/>
                <w:color w:val="000080"/>
                <w:szCs w:val="24"/>
              </w:rPr>
              <w:t>Identified the products which often resulted in complaints and recommended ways to improve Customer Services.</w:t>
            </w:r>
          </w:p>
          <w:p w14:paraId="79A879A9" w14:textId="77777777" w:rsidR="004D3011" w:rsidRDefault="004D3011" w:rsidP="00680F9B"/>
          <w:sdt>
            <w:sdtPr>
              <w:id w:val="1669594239"/>
              <w:placeholder>
                <w:docPart w:val="9131CC06877442FC903A911F72EE4A77"/>
              </w:placeholder>
              <w:temporary/>
              <w:showingPlcHdr/>
              <w15:appearance w15:val="hidden"/>
            </w:sdtPr>
            <w:sdtEndPr/>
            <w:sdtContent>
              <w:p w14:paraId="4F503E08" w14:textId="77777777" w:rsidR="00036450" w:rsidRDefault="00180329" w:rsidP="00680F9B">
                <w:pPr>
                  <w:pStyle w:val="Heading2"/>
                </w:pPr>
                <w:r w:rsidRPr="00036450">
                  <w:rPr>
                    <w:rStyle w:val="Heading2Char"/>
                    <w:b/>
                    <w:bCs/>
                    <w:caps/>
                  </w:rPr>
                  <w:t>SKILLS</w:t>
                </w:r>
              </w:p>
            </w:sdtContent>
          </w:sdt>
          <w:p w14:paraId="778D58DE" w14:textId="77777777" w:rsidR="00036450" w:rsidRDefault="00680F9B" w:rsidP="00680F9B">
            <w:pPr>
              <w:rPr>
                <w:rFonts w:ascii="Century Gothic" w:eastAsia="Century Gothic" w:hAnsi="Century Gothic" w:cs="Century Gothic"/>
                <w:bCs/>
                <w:sz w:val="24"/>
                <w:szCs w:val="24"/>
              </w:rPr>
            </w:pPr>
            <w:r w:rsidRPr="00187506">
              <w:rPr>
                <w:rFonts w:ascii="Century Gothic" w:eastAsia="Century Gothic" w:hAnsi="Century Gothic" w:cs="Century Gothic"/>
                <w:bCs/>
                <w:sz w:val="24"/>
                <w:szCs w:val="24"/>
              </w:rPr>
              <w:t>Good Knowledge of - MS-Windows/MS office suite/outlook &amp; internet</w:t>
            </w:r>
          </w:p>
          <w:p w14:paraId="546899A3" w14:textId="3F6A9971" w:rsidR="00360B53" w:rsidRPr="004D3011" w:rsidRDefault="00360B53" w:rsidP="00680F9B">
            <w:pPr>
              <w:rPr>
                <w:color w:val="FFFFFF" w:themeColor="background1"/>
              </w:rPr>
            </w:pPr>
          </w:p>
        </w:tc>
      </w:tr>
    </w:tbl>
    <w:p w14:paraId="04972E2B" w14:textId="77777777" w:rsidR="00360B53" w:rsidRPr="00187506" w:rsidRDefault="00360B53" w:rsidP="00360B53">
      <w:pPr>
        <w:tabs>
          <w:tab w:val="left" w:pos="1710"/>
        </w:tabs>
        <w:rPr>
          <w:rFonts w:ascii="Century Gothic" w:eastAsia="Century Gothic" w:hAnsi="Century Gothic" w:cs="Century Gothic"/>
          <w:b/>
          <w:sz w:val="24"/>
          <w:szCs w:val="24"/>
        </w:rPr>
      </w:pPr>
      <w:r w:rsidRPr="00187506">
        <w:rPr>
          <w:rFonts w:ascii="Century Gothic" w:eastAsia="Century Gothic" w:hAnsi="Century Gothic" w:cs="Century Gothic"/>
          <w:b/>
          <w:sz w:val="24"/>
          <w:szCs w:val="24"/>
        </w:rPr>
        <w:t>Declaration</w:t>
      </w:r>
    </w:p>
    <w:p w14:paraId="36D2E24A" w14:textId="77777777" w:rsidR="00360B53" w:rsidRPr="00187506" w:rsidRDefault="00360B53" w:rsidP="00360B53">
      <w:pPr>
        <w:tabs>
          <w:tab w:val="left" w:pos="1710"/>
        </w:tabs>
        <w:rPr>
          <w:rFonts w:ascii="Century Gothic" w:eastAsia="Century Gothic" w:hAnsi="Century Gothic" w:cs="Century Gothic"/>
          <w:b/>
          <w:sz w:val="24"/>
          <w:szCs w:val="24"/>
        </w:rPr>
      </w:pPr>
    </w:p>
    <w:p w14:paraId="53401356" w14:textId="77777777" w:rsidR="00360B53" w:rsidRPr="00187506" w:rsidRDefault="00360B53" w:rsidP="00360B53">
      <w:pPr>
        <w:tabs>
          <w:tab w:val="left" w:pos="1710"/>
        </w:tabs>
        <w:rPr>
          <w:rFonts w:ascii="Century Gothic" w:eastAsia="Century Gothic" w:hAnsi="Century Gothic" w:cs="Century Gothic"/>
          <w:bCs/>
          <w:sz w:val="24"/>
          <w:szCs w:val="24"/>
        </w:rPr>
      </w:pPr>
      <w:r w:rsidRPr="00187506">
        <w:rPr>
          <w:rFonts w:ascii="Century Gothic" w:eastAsia="Century Gothic" w:hAnsi="Century Gothic" w:cs="Century Gothic"/>
          <w:bCs/>
          <w:sz w:val="24"/>
          <w:szCs w:val="24"/>
        </w:rPr>
        <w:t>I hereby declare that all the particulars furnished above are true and correct to the best of my knowledge.</w:t>
      </w:r>
    </w:p>
    <w:p w14:paraId="5C32BE01" w14:textId="77777777" w:rsidR="00360B53" w:rsidRPr="00187506" w:rsidRDefault="00360B53" w:rsidP="00360B53">
      <w:pPr>
        <w:tabs>
          <w:tab w:val="left" w:pos="1710"/>
        </w:tabs>
        <w:rPr>
          <w:rFonts w:ascii="Century Gothic" w:eastAsia="Century Gothic" w:hAnsi="Century Gothic" w:cs="Century Gothic"/>
          <w:bCs/>
          <w:sz w:val="24"/>
          <w:szCs w:val="24"/>
        </w:rPr>
      </w:pPr>
    </w:p>
    <w:p w14:paraId="21B01E8E" w14:textId="77777777" w:rsidR="00360B53" w:rsidRPr="00187506" w:rsidRDefault="00360B53" w:rsidP="00360B53">
      <w:pPr>
        <w:tabs>
          <w:tab w:val="left" w:pos="1710"/>
          <w:tab w:val="left" w:pos="6750"/>
        </w:tabs>
        <w:rPr>
          <w:rFonts w:ascii="Century Gothic" w:eastAsia="Century Gothic" w:hAnsi="Century Gothic" w:cs="Century Gothic"/>
          <w:bCs/>
          <w:sz w:val="24"/>
          <w:szCs w:val="24"/>
        </w:rPr>
      </w:pPr>
      <w:r w:rsidRPr="00187506">
        <w:rPr>
          <w:rFonts w:ascii="Century Gothic" w:eastAsia="Century Gothic" w:hAnsi="Century Gothic" w:cs="Century Gothic"/>
          <w:bCs/>
          <w:sz w:val="24"/>
          <w:szCs w:val="24"/>
        </w:rPr>
        <w:tab/>
      </w:r>
      <w:r w:rsidRPr="00187506">
        <w:rPr>
          <w:rFonts w:ascii="Century Gothic" w:eastAsia="Century Gothic" w:hAnsi="Century Gothic" w:cs="Century Gothic"/>
          <w:bCs/>
          <w:sz w:val="24"/>
          <w:szCs w:val="24"/>
        </w:rPr>
        <w:tab/>
        <w:t>Sincerely,</w:t>
      </w:r>
    </w:p>
    <w:p w14:paraId="7C910087" w14:textId="77777777" w:rsidR="00360B53" w:rsidRPr="00187506" w:rsidRDefault="00360B53" w:rsidP="00360B53">
      <w:pPr>
        <w:tabs>
          <w:tab w:val="left" w:pos="1710"/>
          <w:tab w:val="left" w:pos="6750"/>
        </w:tabs>
        <w:rPr>
          <w:rFonts w:ascii="Century Gothic" w:eastAsia="Century Gothic" w:hAnsi="Century Gothic" w:cs="Century Gothic"/>
          <w:b/>
          <w:sz w:val="24"/>
          <w:szCs w:val="24"/>
        </w:rPr>
      </w:pPr>
      <w:r w:rsidRPr="00187506">
        <w:rPr>
          <w:rFonts w:ascii="Century Gothic" w:eastAsia="Century Gothic" w:hAnsi="Century Gothic" w:cs="Century Gothic"/>
          <w:b/>
          <w:sz w:val="24"/>
          <w:szCs w:val="24"/>
        </w:rPr>
        <w:tab/>
      </w:r>
      <w:r w:rsidRPr="00187506">
        <w:rPr>
          <w:rFonts w:ascii="Century Gothic" w:eastAsia="Century Gothic" w:hAnsi="Century Gothic" w:cs="Century Gothic"/>
          <w:b/>
          <w:sz w:val="24"/>
          <w:szCs w:val="24"/>
        </w:rPr>
        <w:tab/>
        <w:t>Mohammed Riyaz</w:t>
      </w:r>
    </w:p>
    <w:p w14:paraId="2915D5C8" w14:textId="77777777" w:rsidR="0043117B" w:rsidRDefault="00D10133" w:rsidP="000C45FF">
      <w:pPr>
        <w:tabs>
          <w:tab w:val="left" w:pos="990"/>
        </w:tabs>
      </w:pPr>
    </w:p>
    <w:sectPr w:rsidR="0043117B" w:rsidSect="00360B53">
      <w:headerReference w:type="default" r:id="rId10"/>
      <w:pgSz w:w="11909" w:h="16834" w:code="9"/>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8DB7B" w14:textId="77777777" w:rsidR="00D10133" w:rsidRDefault="00D10133" w:rsidP="000C45FF">
      <w:r>
        <w:separator/>
      </w:r>
    </w:p>
  </w:endnote>
  <w:endnote w:type="continuationSeparator" w:id="0">
    <w:p w14:paraId="1A161935" w14:textId="77777777" w:rsidR="00D10133" w:rsidRDefault="00D10133"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33D7C" w14:textId="77777777" w:rsidR="00D10133" w:rsidRDefault="00D10133" w:rsidP="000C45FF">
      <w:r>
        <w:separator/>
      </w:r>
    </w:p>
  </w:footnote>
  <w:footnote w:type="continuationSeparator" w:id="0">
    <w:p w14:paraId="6D39A9F5" w14:textId="77777777" w:rsidR="00D10133" w:rsidRDefault="00D10133"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BD7A" w14:textId="77777777" w:rsidR="000C45FF" w:rsidRDefault="000C45FF">
    <w:pPr>
      <w:pStyle w:val="Header"/>
    </w:pPr>
    <w:r>
      <w:rPr>
        <w:noProof/>
        <w:lang w:eastAsia="en-US"/>
      </w:rPr>
      <w:drawing>
        <wp:anchor distT="0" distB="0" distL="114300" distR="114300" simplePos="0" relativeHeight="251658240" behindDoc="1" locked="0" layoutInCell="1" allowOverlap="1" wp14:anchorId="7A516A15" wp14:editId="205F9E2B">
          <wp:simplePos x="0" y="0"/>
          <wp:positionH relativeFrom="page">
            <wp:align>center</wp:align>
          </wp:positionH>
          <wp:positionV relativeFrom="page">
            <wp:align>center</wp:align>
          </wp:positionV>
          <wp:extent cx="7260336" cy="9628632"/>
          <wp:effectExtent l="0" t="0" r="0" b="0"/>
          <wp:wrapNone/>
          <wp:docPr id="6" name="Graphic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60CB"/>
    <w:multiLevelType w:val="multilevel"/>
    <w:tmpl w:val="0EB48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DA1C49"/>
    <w:multiLevelType w:val="hybridMultilevel"/>
    <w:tmpl w:val="D0DA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8D0167"/>
    <w:multiLevelType w:val="multilevel"/>
    <w:tmpl w:val="EAFAF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74"/>
    <w:rsid w:val="00036450"/>
    <w:rsid w:val="00094499"/>
    <w:rsid w:val="000C45FF"/>
    <w:rsid w:val="000E3FD1"/>
    <w:rsid w:val="00112054"/>
    <w:rsid w:val="001525E1"/>
    <w:rsid w:val="00180329"/>
    <w:rsid w:val="0019001F"/>
    <w:rsid w:val="001A74A5"/>
    <w:rsid w:val="001B2ABD"/>
    <w:rsid w:val="001C5A1A"/>
    <w:rsid w:val="001E0391"/>
    <w:rsid w:val="001E1759"/>
    <w:rsid w:val="001F1ECC"/>
    <w:rsid w:val="002400EB"/>
    <w:rsid w:val="00256CF7"/>
    <w:rsid w:val="002649E4"/>
    <w:rsid w:val="00281FD5"/>
    <w:rsid w:val="0030481B"/>
    <w:rsid w:val="003156FC"/>
    <w:rsid w:val="003254B5"/>
    <w:rsid w:val="003347D7"/>
    <w:rsid w:val="00337C2B"/>
    <w:rsid w:val="00360B53"/>
    <w:rsid w:val="0037121F"/>
    <w:rsid w:val="003A6B7D"/>
    <w:rsid w:val="003B06CA"/>
    <w:rsid w:val="004071FC"/>
    <w:rsid w:val="00445947"/>
    <w:rsid w:val="004813B3"/>
    <w:rsid w:val="00496591"/>
    <w:rsid w:val="004C63E4"/>
    <w:rsid w:val="004D3011"/>
    <w:rsid w:val="005262AC"/>
    <w:rsid w:val="005E39D5"/>
    <w:rsid w:val="00600670"/>
    <w:rsid w:val="006041B1"/>
    <w:rsid w:val="0062123A"/>
    <w:rsid w:val="00646E75"/>
    <w:rsid w:val="006771D0"/>
    <w:rsid w:val="00680F9B"/>
    <w:rsid w:val="006D1327"/>
    <w:rsid w:val="00715FCB"/>
    <w:rsid w:val="00743101"/>
    <w:rsid w:val="00776DAF"/>
    <w:rsid w:val="007775E1"/>
    <w:rsid w:val="007867A0"/>
    <w:rsid w:val="007927F5"/>
    <w:rsid w:val="00802CA0"/>
    <w:rsid w:val="009260CD"/>
    <w:rsid w:val="00952C25"/>
    <w:rsid w:val="00A15059"/>
    <w:rsid w:val="00A2118D"/>
    <w:rsid w:val="00A816D1"/>
    <w:rsid w:val="00AA0F57"/>
    <w:rsid w:val="00AD76E2"/>
    <w:rsid w:val="00AE0A28"/>
    <w:rsid w:val="00B20152"/>
    <w:rsid w:val="00B359E4"/>
    <w:rsid w:val="00B57D98"/>
    <w:rsid w:val="00B70850"/>
    <w:rsid w:val="00C0307F"/>
    <w:rsid w:val="00C066B6"/>
    <w:rsid w:val="00C37BA1"/>
    <w:rsid w:val="00C4674C"/>
    <w:rsid w:val="00C506CF"/>
    <w:rsid w:val="00C63722"/>
    <w:rsid w:val="00C72BED"/>
    <w:rsid w:val="00C9578B"/>
    <w:rsid w:val="00CA64D6"/>
    <w:rsid w:val="00CB0055"/>
    <w:rsid w:val="00D10133"/>
    <w:rsid w:val="00D2522B"/>
    <w:rsid w:val="00D422DE"/>
    <w:rsid w:val="00D5459D"/>
    <w:rsid w:val="00D604B0"/>
    <w:rsid w:val="00DA1F4D"/>
    <w:rsid w:val="00DD172A"/>
    <w:rsid w:val="00E206A0"/>
    <w:rsid w:val="00E25A26"/>
    <w:rsid w:val="00E37ACA"/>
    <w:rsid w:val="00E41474"/>
    <w:rsid w:val="00E4381A"/>
    <w:rsid w:val="00E55D74"/>
    <w:rsid w:val="00F436DF"/>
    <w:rsid w:val="00F60274"/>
    <w:rsid w:val="00F77C8C"/>
    <w:rsid w:val="00F77FB9"/>
    <w:rsid w:val="00FA457E"/>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CF7F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680F9B"/>
    <w:pPr>
      <w:spacing w:after="160" w:line="259" w:lineRule="auto"/>
      <w:ind w:left="720"/>
      <w:contextualSpacing/>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f%20AinKhalid%20HISAM\AppData\Local\Microsoft\Office\16.0\DTS\en-US%7bDBA31514-4DB1-48A4-A45B-15FA4D54CE0D%7d\%7b7D48C927-DE6A-4DFF-BC86-894088CAE90E%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536CA67CB546D69377D04829E95F48"/>
        <w:category>
          <w:name w:val="General"/>
          <w:gallery w:val="placeholder"/>
        </w:category>
        <w:types>
          <w:type w:val="bbPlcHdr"/>
        </w:types>
        <w:behaviors>
          <w:behavior w:val="content"/>
        </w:behaviors>
        <w:guid w:val="{308261DE-3884-4FF5-937E-C3FF4D1C552C}"/>
      </w:docPartPr>
      <w:docPartBody>
        <w:p w:rsidR="00FC558F" w:rsidRDefault="00C054AF">
          <w:pPr>
            <w:pStyle w:val="C5536CA67CB546D69377D04829E95F48"/>
          </w:pPr>
          <w:r w:rsidRPr="00D5459D">
            <w:t>Profile</w:t>
          </w:r>
        </w:p>
      </w:docPartBody>
    </w:docPart>
    <w:docPart>
      <w:docPartPr>
        <w:name w:val="9A9B9270CC08419DB96C440CD346F412"/>
        <w:category>
          <w:name w:val="General"/>
          <w:gallery w:val="placeholder"/>
        </w:category>
        <w:types>
          <w:type w:val="bbPlcHdr"/>
        </w:types>
        <w:behaviors>
          <w:behavior w:val="content"/>
        </w:behaviors>
        <w:guid w:val="{41995FB9-06A6-46EB-8C67-E5DCC364A908}"/>
      </w:docPartPr>
      <w:docPartBody>
        <w:p w:rsidR="00FC558F" w:rsidRDefault="00C054AF">
          <w:pPr>
            <w:pStyle w:val="9A9B9270CC08419DB96C440CD346F412"/>
          </w:pPr>
          <w:r w:rsidRPr="00CB0055">
            <w:t>Contact</w:t>
          </w:r>
        </w:p>
      </w:docPartBody>
    </w:docPart>
    <w:docPart>
      <w:docPartPr>
        <w:name w:val="D3F216B7264B439498F56D096A05507A"/>
        <w:category>
          <w:name w:val="General"/>
          <w:gallery w:val="placeholder"/>
        </w:category>
        <w:types>
          <w:type w:val="bbPlcHdr"/>
        </w:types>
        <w:behaviors>
          <w:behavior w:val="content"/>
        </w:behaviors>
        <w:guid w:val="{7947BDE7-C88C-4609-A1E5-0DA157118B14}"/>
      </w:docPartPr>
      <w:docPartBody>
        <w:p w:rsidR="00FC558F" w:rsidRDefault="00C054AF">
          <w:pPr>
            <w:pStyle w:val="D3F216B7264B439498F56D096A05507A"/>
          </w:pPr>
          <w:r w:rsidRPr="004D3011">
            <w:t>PHONE:</w:t>
          </w:r>
        </w:p>
      </w:docPartBody>
    </w:docPart>
    <w:docPart>
      <w:docPartPr>
        <w:name w:val="1AB557115E774D999E87FE5E489F6DA4"/>
        <w:category>
          <w:name w:val="General"/>
          <w:gallery w:val="placeholder"/>
        </w:category>
        <w:types>
          <w:type w:val="bbPlcHdr"/>
        </w:types>
        <w:behaviors>
          <w:behavior w:val="content"/>
        </w:behaviors>
        <w:guid w:val="{2D3298CE-4CC0-41D3-A5AC-48BE10604C0F}"/>
      </w:docPartPr>
      <w:docPartBody>
        <w:p w:rsidR="00FC558F" w:rsidRDefault="00C054AF">
          <w:pPr>
            <w:pStyle w:val="1AB557115E774D999E87FE5E489F6DA4"/>
          </w:pPr>
          <w:r w:rsidRPr="004D3011">
            <w:t>EMAIL:</w:t>
          </w:r>
        </w:p>
      </w:docPartBody>
    </w:docPart>
    <w:docPart>
      <w:docPartPr>
        <w:name w:val="5092D1CCE98348C397D5D9E60659E4BE"/>
        <w:category>
          <w:name w:val="General"/>
          <w:gallery w:val="placeholder"/>
        </w:category>
        <w:types>
          <w:type w:val="bbPlcHdr"/>
        </w:types>
        <w:behaviors>
          <w:behavior w:val="content"/>
        </w:behaviors>
        <w:guid w:val="{4AA27C77-28BB-4AAF-946F-F7C1F9EA7776}"/>
      </w:docPartPr>
      <w:docPartBody>
        <w:p w:rsidR="00FC558F" w:rsidRDefault="00C054AF">
          <w:pPr>
            <w:pStyle w:val="5092D1CCE98348C397D5D9E60659E4BE"/>
          </w:pPr>
          <w:r w:rsidRPr="00CB0055">
            <w:t>Hobbies</w:t>
          </w:r>
        </w:p>
      </w:docPartBody>
    </w:docPart>
    <w:docPart>
      <w:docPartPr>
        <w:name w:val="3A4449CDC1194EDFAE1713E10BDDC09B"/>
        <w:category>
          <w:name w:val="General"/>
          <w:gallery w:val="placeholder"/>
        </w:category>
        <w:types>
          <w:type w:val="bbPlcHdr"/>
        </w:types>
        <w:behaviors>
          <w:behavior w:val="content"/>
        </w:behaviors>
        <w:guid w:val="{5498182B-C1AF-4444-B31D-B04422A507C3}"/>
      </w:docPartPr>
      <w:docPartBody>
        <w:p w:rsidR="00FC558F" w:rsidRDefault="00C054AF">
          <w:pPr>
            <w:pStyle w:val="3A4449CDC1194EDFAE1713E10BDDC09B"/>
          </w:pPr>
          <w:r w:rsidRPr="00036450">
            <w:t>EDUCATION</w:t>
          </w:r>
        </w:p>
      </w:docPartBody>
    </w:docPart>
    <w:docPart>
      <w:docPartPr>
        <w:name w:val="BA0E303E2C7543DD87AA18B49D411F71"/>
        <w:category>
          <w:name w:val="General"/>
          <w:gallery w:val="placeholder"/>
        </w:category>
        <w:types>
          <w:type w:val="bbPlcHdr"/>
        </w:types>
        <w:behaviors>
          <w:behavior w:val="content"/>
        </w:behaviors>
        <w:guid w:val="{597A5FEC-37A6-4D0C-A5AA-CD06967C6C2A}"/>
      </w:docPartPr>
      <w:docPartBody>
        <w:p w:rsidR="00FC558F" w:rsidRDefault="00C054AF">
          <w:pPr>
            <w:pStyle w:val="BA0E303E2C7543DD87AA18B49D411F71"/>
          </w:pPr>
          <w:r w:rsidRPr="00036450">
            <w:t>WORK EXPERIENCE</w:t>
          </w:r>
        </w:p>
      </w:docPartBody>
    </w:docPart>
    <w:docPart>
      <w:docPartPr>
        <w:name w:val="9131CC06877442FC903A911F72EE4A77"/>
        <w:category>
          <w:name w:val="General"/>
          <w:gallery w:val="placeholder"/>
        </w:category>
        <w:types>
          <w:type w:val="bbPlcHdr"/>
        </w:types>
        <w:behaviors>
          <w:behavior w:val="content"/>
        </w:behaviors>
        <w:guid w:val="{083C312A-A70E-4E98-BC01-34FB9ADADBCA}"/>
      </w:docPartPr>
      <w:docPartBody>
        <w:p w:rsidR="00FC558F" w:rsidRDefault="00C054AF">
          <w:pPr>
            <w:pStyle w:val="9131CC06877442FC903A911F72EE4A77"/>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8F"/>
    <w:rsid w:val="000822F0"/>
    <w:rsid w:val="00113D59"/>
    <w:rsid w:val="001B3B59"/>
    <w:rsid w:val="008645A0"/>
    <w:rsid w:val="00AB4E4D"/>
    <w:rsid w:val="00C054AF"/>
    <w:rsid w:val="00CB773F"/>
    <w:rsid w:val="00D17612"/>
    <w:rsid w:val="00E1484B"/>
    <w:rsid w:val="00FA7736"/>
    <w:rsid w:val="00FC5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5834106A2F45B58AE16E8401C5CFD9">
    <w:name w:val="D05834106A2F45B58AE16E8401C5CFD9"/>
  </w:style>
  <w:style w:type="paragraph" w:customStyle="1" w:styleId="B12AC2CCED134147BABB2476F373EFCC">
    <w:name w:val="B12AC2CCED134147BABB2476F373EFCC"/>
  </w:style>
  <w:style w:type="paragraph" w:customStyle="1" w:styleId="C5536CA67CB546D69377D04829E95F48">
    <w:name w:val="C5536CA67CB546D69377D04829E95F48"/>
  </w:style>
  <w:style w:type="paragraph" w:customStyle="1" w:styleId="EB616EE41410468B969016347A241706">
    <w:name w:val="EB616EE41410468B969016347A241706"/>
  </w:style>
  <w:style w:type="paragraph" w:customStyle="1" w:styleId="9A9B9270CC08419DB96C440CD346F412">
    <w:name w:val="9A9B9270CC08419DB96C440CD346F412"/>
  </w:style>
  <w:style w:type="paragraph" w:customStyle="1" w:styleId="D3F216B7264B439498F56D096A05507A">
    <w:name w:val="D3F216B7264B439498F56D096A05507A"/>
  </w:style>
  <w:style w:type="paragraph" w:customStyle="1" w:styleId="D311581C185146E9A84A6591AAD405F3">
    <w:name w:val="D311581C185146E9A84A6591AAD405F3"/>
  </w:style>
  <w:style w:type="paragraph" w:customStyle="1" w:styleId="B8C006F37B004EC2B28CBF5E5545FDF6">
    <w:name w:val="B8C006F37B004EC2B28CBF5E5545FDF6"/>
  </w:style>
  <w:style w:type="paragraph" w:customStyle="1" w:styleId="DF9928A8FBB34784AF687B25B6DB2653">
    <w:name w:val="DF9928A8FBB34784AF687B25B6DB2653"/>
  </w:style>
  <w:style w:type="paragraph" w:customStyle="1" w:styleId="1AB557115E774D999E87FE5E489F6DA4">
    <w:name w:val="1AB557115E774D999E87FE5E489F6DA4"/>
  </w:style>
  <w:style w:type="character" w:styleId="Hyperlink">
    <w:name w:val="Hyperlink"/>
    <w:basedOn w:val="DefaultParagraphFont"/>
    <w:uiPriority w:val="99"/>
    <w:unhideWhenUsed/>
    <w:rPr>
      <w:color w:val="C45911" w:themeColor="accent2" w:themeShade="BF"/>
      <w:u w:val="single"/>
    </w:rPr>
  </w:style>
  <w:style w:type="paragraph" w:customStyle="1" w:styleId="8CD5F2F2A7454622AF7710A8130C1230">
    <w:name w:val="8CD5F2F2A7454622AF7710A8130C1230"/>
  </w:style>
  <w:style w:type="paragraph" w:customStyle="1" w:styleId="5092D1CCE98348C397D5D9E60659E4BE">
    <w:name w:val="5092D1CCE98348C397D5D9E60659E4BE"/>
  </w:style>
  <w:style w:type="paragraph" w:customStyle="1" w:styleId="C0AFB33C12A441DF93B4496397319005">
    <w:name w:val="C0AFB33C12A441DF93B4496397319005"/>
  </w:style>
  <w:style w:type="paragraph" w:customStyle="1" w:styleId="39403B23B1274D4590F3FE843B2E71CF">
    <w:name w:val="39403B23B1274D4590F3FE843B2E71CF"/>
  </w:style>
  <w:style w:type="paragraph" w:customStyle="1" w:styleId="E79830D566794FE7B642B12D6B071782">
    <w:name w:val="E79830D566794FE7B642B12D6B071782"/>
  </w:style>
  <w:style w:type="paragraph" w:customStyle="1" w:styleId="34B0C91CDEE54173B086DA6F7FE9C521">
    <w:name w:val="34B0C91CDEE54173B086DA6F7FE9C521"/>
  </w:style>
  <w:style w:type="paragraph" w:customStyle="1" w:styleId="3A4449CDC1194EDFAE1713E10BDDC09B">
    <w:name w:val="3A4449CDC1194EDFAE1713E10BDDC09B"/>
  </w:style>
  <w:style w:type="paragraph" w:customStyle="1" w:styleId="34C836B15AA34D8F9A3182E1E862BAC0">
    <w:name w:val="34C836B15AA34D8F9A3182E1E862BAC0"/>
  </w:style>
  <w:style w:type="paragraph" w:customStyle="1" w:styleId="E10259BAF05E41E9A6AC53418DF9679C">
    <w:name w:val="E10259BAF05E41E9A6AC53418DF9679C"/>
  </w:style>
  <w:style w:type="paragraph" w:customStyle="1" w:styleId="B47F75B2F87C4B3D933E4A7FDBDCDCBF">
    <w:name w:val="B47F75B2F87C4B3D933E4A7FDBDCDCBF"/>
  </w:style>
  <w:style w:type="paragraph" w:customStyle="1" w:styleId="F1474950CCC84754BB8A8D8C991BE097">
    <w:name w:val="F1474950CCC84754BB8A8D8C991BE097"/>
  </w:style>
  <w:style w:type="paragraph" w:customStyle="1" w:styleId="E8CD21BA7DF3442AA3FB03944AA56360">
    <w:name w:val="E8CD21BA7DF3442AA3FB03944AA56360"/>
  </w:style>
  <w:style w:type="paragraph" w:customStyle="1" w:styleId="11CEBE01FF8E44D8BF03782542CC0DC8">
    <w:name w:val="11CEBE01FF8E44D8BF03782542CC0DC8"/>
  </w:style>
  <w:style w:type="paragraph" w:customStyle="1" w:styleId="6E226C100DDF4E2CA0789C400FE5BB83">
    <w:name w:val="6E226C100DDF4E2CA0789C400FE5BB83"/>
  </w:style>
  <w:style w:type="paragraph" w:customStyle="1" w:styleId="BA0E303E2C7543DD87AA18B49D411F71">
    <w:name w:val="BA0E303E2C7543DD87AA18B49D411F71"/>
  </w:style>
  <w:style w:type="paragraph" w:customStyle="1" w:styleId="BC14DD20777D48B3AA2A957C187C5D31">
    <w:name w:val="BC14DD20777D48B3AA2A957C187C5D31"/>
  </w:style>
  <w:style w:type="paragraph" w:customStyle="1" w:styleId="D3C21F5C703F4AB7B5D9F2136E7EED40">
    <w:name w:val="D3C21F5C703F4AB7B5D9F2136E7EED40"/>
  </w:style>
  <w:style w:type="paragraph" w:customStyle="1" w:styleId="2050E401BE2B471980EB4337622F9A71">
    <w:name w:val="2050E401BE2B471980EB4337622F9A71"/>
  </w:style>
  <w:style w:type="paragraph" w:customStyle="1" w:styleId="9869D84274F946CE8F2AB210C515EB9D">
    <w:name w:val="9869D84274F946CE8F2AB210C515EB9D"/>
  </w:style>
  <w:style w:type="paragraph" w:customStyle="1" w:styleId="0D771BBF94E9495EBD15B7AC6656CBB3">
    <w:name w:val="0D771BBF94E9495EBD15B7AC6656CBB3"/>
  </w:style>
  <w:style w:type="paragraph" w:customStyle="1" w:styleId="AC25AC48A9BE4CC69843940212C4ED37">
    <w:name w:val="AC25AC48A9BE4CC69843940212C4ED37"/>
  </w:style>
  <w:style w:type="paragraph" w:customStyle="1" w:styleId="A6A9034B90F1494490343300684F2A68">
    <w:name w:val="A6A9034B90F1494490343300684F2A68"/>
  </w:style>
  <w:style w:type="paragraph" w:customStyle="1" w:styleId="930900F055024783A59524BEFB37906D">
    <w:name w:val="930900F055024783A59524BEFB37906D"/>
  </w:style>
  <w:style w:type="paragraph" w:customStyle="1" w:styleId="A1D1DFA8EA924DF1862EDD11858601A3">
    <w:name w:val="A1D1DFA8EA924DF1862EDD11858601A3"/>
  </w:style>
  <w:style w:type="paragraph" w:customStyle="1" w:styleId="EFF5CFC5915740B19FBB0B8180355700">
    <w:name w:val="EFF5CFC5915740B19FBB0B8180355700"/>
  </w:style>
  <w:style w:type="paragraph" w:customStyle="1" w:styleId="4E49A0F03EC34CC5BC7E3886C2F75046">
    <w:name w:val="4E49A0F03EC34CC5BC7E3886C2F75046"/>
  </w:style>
  <w:style w:type="paragraph" w:customStyle="1" w:styleId="0440A36F7E1041F2A2A45431006E3F46">
    <w:name w:val="0440A36F7E1041F2A2A45431006E3F46"/>
  </w:style>
  <w:style w:type="paragraph" w:customStyle="1" w:styleId="9D77837259274F8D917933083F811DB7">
    <w:name w:val="9D77837259274F8D917933083F811DB7"/>
  </w:style>
  <w:style w:type="paragraph" w:customStyle="1" w:styleId="7EC829EB7A95471B8AA39F2FBFD86E49">
    <w:name w:val="7EC829EB7A95471B8AA39F2FBFD86E49"/>
  </w:style>
  <w:style w:type="paragraph" w:customStyle="1" w:styleId="96D42CD1F87B4C89BC504A9EA8314823">
    <w:name w:val="96D42CD1F87B4C89BC504A9EA8314823"/>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9131CC06877442FC903A911F72EE4A77">
    <w:name w:val="9131CC06877442FC903A911F72EE4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{7D48C927-DE6A-4DFF-BC86-894088CAE90E}tf00546271_win32</Template>
  <TotalTime>0</TotalTime>
  <Pages>1</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2021-06-24T07:15:00Z</dcterms:created>
  <dcterms:modified xsi:type="dcterms:W3CDTF">2021-07-04T09:03:00Z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